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A8" w:rsidRDefault="00C70EA8" w:rsidP="00DC7D23">
      <w:pPr>
        <w:ind w:left="-993"/>
      </w:pPr>
      <w:r w:rsidRPr="00B1546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9pt;height:642pt;visibility:visible">
            <v:imagedata r:id="rId4" o:title=""/>
          </v:shape>
        </w:pict>
      </w:r>
    </w:p>
    <w:sectPr w:rsidR="00C70EA8" w:rsidSect="001B2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D23"/>
    <w:rsid w:val="00160251"/>
    <w:rsid w:val="001B2C0F"/>
    <w:rsid w:val="006E7E6E"/>
    <w:rsid w:val="00B118A3"/>
    <w:rsid w:val="00B15463"/>
    <w:rsid w:val="00C70EA8"/>
    <w:rsid w:val="00C975C1"/>
    <w:rsid w:val="00D115EA"/>
    <w:rsid w:val="00DC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0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7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7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0</Words>
  <Characters>1</Characters>
  <Application>Microsoft Office Outlook</Application>
  <DocSecurity>0</DocSecurity>
  <Lines>0</Lines>
  <Paragraphs>0</Paragraphs>
  <ScaleCrop>false</ScaleCrop>
  <Company>МАОУ-СОШ №4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Кривенцов Леонид Александрович</dc:creator>
  <cp:keywords/>
  <dc:description/>
  <cp:lastModifiedBy>Кривенцов Леонид  Александрович</cp:lastModifiedBy>
  <cp:revision>2</cp:revision>
  <dcterms:created xsi:type="dcterms:W3CDTF">2017-02-15T07:57:00Z</dcterms:created>
  <dcterms:modified xsi:type="dcterms:W3CDTF">2017-02-20T10:18:00Z</dcterms:modified>
</cp:coreProperties>
</file>