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4" w:rsidRPr="00507ADA" w:rsidRDefault="001D5B94" w:rsidP="00D05C81">
      <w:pPr>
        <w:pStyle w:val="BodyText"/>
      </w:pPr>
      <w:r w:rsidRPr="00507ADA">
        <w:t>Муниципальное автономное общеобразовательное учреждение -</w:t>
      </w:r>
    </w:p>
    <w:p w:rsidR="001D5B94" w:rsidRPr="00507ADA" w:rsidRDefault="001D5B94" w:rsidP="00D05C81">
      <w:pPr>
        <w:pStyle w:val="BodyText"/>
      </w:pPr>
      <w:r w:rsidRPr="00507ADA">
        <w:t>средняя общеобразовательная школа №4 города Асино Томской области</w:t>
      </w:r>
    </w:p>
    <w:p w:rsidR="001D5B94" w:rsidRPr="00507ADA" w:rsidRDefault="001D5B94" w:rsidP="00D05C81">
      <w:pPr>
        <w:pStyle w:val="BodyText"/>
      </w:pPr>
    </w:p>
    <w:p w:rsidR="001D5B94" w:rsidRPr="00507ADA" w:rsidRDefault="001D5B94" w:rsidP="00D05C81">
      <w:pPr>
        <w:pStyle w:val="BodyText"/>
      </w:pPr>
    </w:p>
    <w:tbl>
      <w:tblPr>
        <w:tblW w:w="0" w:type="auto"/>
        <w:tblInd w:w="-106" w:type="dxa"/>
        <w:tblLook w:val="00A0"/>
      </w:tblPr>
      <w:tblGrid>
        <w:gridCol w:w="4785"/>
        <w:gridCol w:w="4786"/>
      </w:tblGrid>
      <w:tr w:rsidR="001D5B94" w:rsidRPr="00756C52">
        <w:tc>
          <w:tcPr>
            <w:tcW w:w="4785" w:type="dxa"/>
          </w:tcPr>
          <w:p w:rsidR="001D5B94" w:rsidRPr="00756C52" w:rsidRDefault="001D5B94" w:rsidP="001A63C0">
            <w:pPr>
              <w:spacing w:after="0" w:line="360" w:lineRule="auto"/>
              <w:rPr>
                <w:rFonts w:ascii="Times New Roman" w:hAnsi="Times New Roman" w:cs="Times New Roman"/>
                <w:sz w:val="24"/>
                <w:szCs w:val="24"/>
              </w:rPr>
            </w:pPr>
            <w:r w:rsidRPr="00756C52">
              <w:rPr>
                <w:rFonts w:ascii="Times New Roman" w:hAnsi="Times New Roman" w:cs="Times New Roman"/>
                <w:sz w:val="24"/>
                <w:szCs w:val="24"/>
              </w:rPr>
              <w:t>Принято</w:t>
            </w:r>
          </w:p>
          <w:p w:rsidR="001D5B94" w:rsidRPr="00756C52" w:rsidRDefault="001D5B94" w:rsidP="001A63C0">
            <w:pPr>
              <w:spacing w:after="0" w:line="360" w:lineRule="auto"/>
              <w:rPr>
                <w:rFonts w:ascii="Times New Roman" w:hAnsi="Times New Roman" w:cs="Times New Roman"/>
                <w:sz w:val="24"/>
                <w:szCs w:val="24"/>
              </w:rPr>
            </w:pPr>
            <w:r w:rsidRPr="00756C52">
              <w:rPr>
                <w:rFonts w:ascii="Times New Roman" w:hAnsi="Times New Roman" w:cs="Times New Roman"/>
                <w:sz w:val="24"/>
                <w:szCs w:val="24"/>
              </w:rPr>
              <w:t>решением педагогического совета                                                          Протокол от _</w:t>
            </w:r>
            <w:r w:rsidRPr="00756C52">
              <w:rPr>
                <w:rFonts w:ascii="Times New Roman" w:hAnsi="Times New Roman" w:cs="Times New Roman"/>
                <w:sz w:val="24"/>
                <w:szCs w:val="24"/>
                <w:u w:val="single"/>
              </w:rPr>
              <w:t xml:space="preserve">16.01.2024 </w:t>
            </w:r>
            <w:r w:rsidRPr="00756C52">
              <w:rPr>
                <w:rFonts w:ascii="Times New Roman" w:hAnsi="Times New Roman" w:cs="Times New Roman"/>
                <w:sz w:val="24"/>
                <w:szCs w:val="24"/>
              </w:rPr>
              <w:t xml:space="preserve"> № _</w:t>
            </w:r>
            <w:r w:rsidRPr="00756C52">
              <w:rPr>
                <w:rFonts w:ascii="Times New Roman" w:hAnsi="Times New Roman" w:cs="Times New Roman"/>
                <w:sz w:val="24"/>
                <w:szCs w:val="24"/>
                <w:u w:val="single"/>
              </w:rPr>
              <w:t>6</w:t>
            </w:r>
          </w:p>
        </w:tc>
        <w:tc>
          <w:tcPr>
            <w:tcW w:w="4786" w:type="dxa"/>
          </w:tcPr>
          <w:p w:rsidR="001D5B94" w:rsidRPr="00756C52" w:rsidRDefault="001D5B94" w:rsidP="001A63C0">
            <w:pPr>
              <w:spacing w:after="0" w:line="360" w:lineRule="auto"/>
              <w:rPr>
                <w:rFonts w:ascii="Times New Roman" w:hAnsi="Times New Roman" w:cs="Times New Roman"/>
                <w:sz w:val="24"/>
                <w:szCs w:val="24"/>
              </w:rPr>
            </w:pPr>
            <w:r w:rsidRPr="00756C52">
              <w:rPr>
                <w:rFonts w:ascii="Times New Roman" w:hAnsi="Times New Roman" w:cs="Times New Roman"/>
                <w:sz w:val="24"/>
                <w:szCs w:val="24"/>
              </w:rPr>
              <w:t>Утверждена и введена в действие</w:t>
            </w:r>
          </w:p>
          <w:p w:rsidR="001D5B94" w:rsidRPr="00507ADA" w:rsidRDefault="001D5B94" w:rsidP="001A63C0">
            <w:pPr>
              <w:spacing w:after="0" w:line="360" w:lineRule="auto"/>
              <w:rPr>
                <w:rFonts w:ascii="Times New Roman" w:hAnsi="Times New Roman" w:cs="Times New Roman"/>
                <w:sz w:val="24"/>
                <w:szCs w:val="24"/>
              </w:rPr>
            </w:pPr>
            <w:r w:rsidRPr="00756C52">
              <w:rPr>
                <w:rFonts w:ascii="Times New Roman" w:hAnsi="Times New Roman" w:cs="Times New Roman"/>
                <w:sz w:val="24"/>
                <w:szCs w:val="24"/>
              </w:rPr>
              <w:t>Приказ от «</w:t>
            </w:r>
            <w:r w:rsidRPr="00756C52">
              <w:rPr>
                <w:rFonts w:ascii="Times New Roman" w:hAnsi="Times New Roman" w:cs="Times New Roman"/>
                <w:sz w:val="24"/>
                <w:szCs w:val="24"/>
                <w:u w:val="single"/>
              </w:rPr>
              <w:t>16</w:t>
            </w:r>
            <w:r w:rsidRPr="00756C52">
              <w:rPr>
                <w:rFonts w:ascii="Times New Roman" w:hAnsi="Times New Roman" w:cs="Times New Roman"/>
                <w:sz w:val="24"/>
                <w:szCs w:val="24"/>
              </w:rPr>
              <w:t xml:space="preserve">» </w:t>
            </w:r>
            <w:r w:rsidRPr="00756C52">
              <w:rPr>
                <w:rFonts w:ascii="Times New Roman" w:hAnsi="Times New Roman" w:cs="Times New Roman"/>
                <w:sz w:val="24"/>
                <w:szCs w:val="24"/>
                <w:u w:val="single"/>
              </w:rPr>
              <w:t>января</w:t>
            </w:r>
            <w:r w:rsidRPr="00756C52">
              <w:rPr>
                <w:rFonts w:ascii="Times New Roman" w:hAnsi="Times New Roman" w:cs="Times New Roman"/>
                <w:sz w:val="24"/>
                <w:szCs w:val="24"/>
              </w:rPr>
              <w:t xml:space="preserve"> 2024 г. № 6</w:t>
            </w:r>
          </w:p>
          <w:p w:rsidR="001D5B94" w:rsidRPr="00756C52" w:rsidRDefault="001D5B94" w:rsidP="001A63C0">
            <w:pPr>
              <w:spacing w:after="0" w:line="360" w:lineRule="auto"/>
              <w:rPr>
                <w:rFonts w:ascii="Times New Roman" w:hAnsi="Times New Roman" w:cs="Times New Roman"/>
                <w:sz w:val="24"/>
                <w:szCs w:val="24"/>
              </w:rPr>
            </w:pPr>
            <w:r w:rsidRPr="00756C52">
              <w:rPr>
                <w:rFonts w:ascii="Times New Roman" w:hAnsi="Times New Roman" w:cs="Times New Roman"/>
                <w:sz w:val="24"/>
                <w:szCs w:val="24"/>
              </w:rPr>
              <w:t>Директор школы _________ Е.Н.Селезнева</w:t>
            </w:r>
          </w:p>
        </w:tc>
      </w:tr>
    </w:tbl>
    <w:p w:rsidR="001D5B94" w:rsidRDefault="001D5B94"/>
    <w:p w:rsidR="001D5B94" w:rsidRPr="005232C3" w:rsidRDefault="001D5B94" w:rsidP="005232C3">
      <w:pPr>
        <w:spacing w:after="0"/>
        <w:jc w:val="center"/>
        <w:rPr>
          <w:rFonts w:ascii="Times New Roman" w:hAnsi="Times New Roman" w:cs="Times New Roman"/>
          <w:b/>
          <w:bCs/>
          <w:color w:val="000000"/>
          <w:sz w:val="24"/>
          <w:szCs w:val="24"/>
        </w:rPr>
      </w:pPr>
      <w:r w:rsidRPr="005232C3">
        <w:rPr>
          <w:rFonts w:ascii="Times New Roman" w:hAnsi="Times New Roman" w:cs="Times New Roman"/>
          <w:b/>
          <w:bCs/>
          <w:color w:val="000000"/>
          <w:sz w:val="24"/>
          <w:szCs w:val="24"/>
        </w:rPr>
        <w:t xml:space="preserve">ПОЛИТИКА В ОТНОШЕНИИ </w:t>
      </w:r>
    </w:p>
    <w:p w:rsidR="001D5B94" w:rsidRDefault="001D5B94" w:rsidP="005232C3">
      <w:pPr>
        <w:spacing w:after="0"/>
        <w:jc w:val="center"/>
        <w:rPr>
          <w:rFonts w:ascii="Times New Roman" w:hAnsi="Times New Roman" w:cs="Times New Roman"/>
          <w:b/>
          <w:bCs/>
          <w:color w:val="000000"/>
          <w:sz w:val="24"/>
          <w:szCs w:val="24"/>
        </w:rPr>
      </w:pPr>
      <w:r w:rsidRPr="005232C3">
        <w:rPr>
          <w:rFonts w:ascii="Times New Roman" w:hAnsi="Times New Roman" w:cs="Times New Roman"/>
          <w:b/>
          <w:bCs/>
          <w:color w:val="000000"/>
          <w:sz w:val="24"/>
          <w:szCs w:val="24"/>
        </w:rPr>
        <w:t>ОБРАБОТКИ ПЕРСОНАЛЬНЫХ ДАННЫХ</w:t>
      </w:r>
    </w:p>
    <w:p w:rsidR="001D5B94" w:rsidRDefault="001D5B94" w:rsidP="005232C3">
      <w:pPr>
        <w:spacing w:after="0"/>
        <w:jc w:val="center"/>
        <w:rPr>
          <w:rFonts w:ascii="Times New Roman" w:hAnsi="Times New Roman" w:cs="Times New Roman"/>
          <w:b/>
          <w:bCs/>
          <w:color w:val="000000"/>
          <w:sz w:val="24"/>
          <w:szCs w:val="24"/>
        </w:rPr>
      </w:pPr>
    </w:p>
    <w:p w:rsidR="001D5B94" w:rsidRPr="009F68FD" w:rsidRDefault="001D5B94" w:rsidP="009F68FD">
      <w:pPr>
        <w:spacing w:after="0"/>
        <w:jc w:val="center"/>
        <w:rPr>
          <w:rFonts w:ascii="Times New Roman" w:hAnsi="Times New Roman" w:cs="Times New Roman"/>
          <w:b/>
          <w:bCs/>
          <w:color w:val="000000"/>
          <w:sz w:val="24"/>
          <w:szCs w:val="24"/>
        </w:rPr>
      </w:pPr>
      <w:r w:rsidRPr="009F68FD">
        <w:rPr>
          <w:rFonts w:ascii="Times New Roman" w:hAnsi="Times New Roman" w:cs="Times New Roman"/>
          <w:b/>
          <w:bCs/>
          <w:color w:val="000000"/>
          <w:sz w:val="24"/>
          <w:szCs w:val="24"/>
        </w:rPr>
        <w:t>1. Общие положения</w:t>
      </w:r>
    </w:p>
    <w:p w:rsidR="001D5B94" w:rsidRDefault="001D5B94" w:rsidP="00F54A12">
      <w:pPr>
        <w:spacing w:after="0"/>
        <w:ind w:firstLine="708"/>
        <w:jc w:val="both"/>
        <w:rPr>
          <w:rFonts w:ascii="Times New Roman" w:hAnsi="Times New Roman" w:cs="Times New Roman"/>
          <w:color w:val="000000"/>
          <w:sz w:val="24"/>
          <w:szCs w:val="24"/>
        </w:rPr>
      </w:pPr>
      <w:r w:rsidRPr="005C7455">
        <w:rPr>
          <w:rFonts w:ascii="Times New Roman" w:hAnsi="Times New Roman" w:cs="Times New Roman"/>
          <w:color w:val="000000"/>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
    <w:p w:rsidR="001D5B94" w:rsidRPr="005C7455" w:rsidRDefault="001D5B94" w:rsidP="00F54A12">
      <w:pPr>
        <w:pStyle w:val="BodyText"/>
        <w:spacing w:line="276" w:lineRule="auto"/>
        <w:jc w:val="left"/>
      </w:pPr>
      <w:r>
        <w:t>муниципальным автономным общеобразовательным</w:t>
      </w:r>
      <w:r w:rsidRPr="00507ADA">
        <w:t xml:space="preserve"> учреждение</w:t>
      </w:r>
      <w:r>
        <w:t>м</w:t>
      </w:r>
      <w:r w:rsidRPr="00507ADA">
        <w:t xml:space="preserve"> -средняя общеобразо</w:t>
      </w:r>
      <w:r>
        <w:t>-</w:t>
      </w:r>
      <w:r w:rsidRPr="00507ADA">
        <w:t>вательная школа №4 города Асино Томской области</w:t>
      </w:r>
      <w:r w:rsidRPr="005C7455">
        <w:rPr>
          <w:color w:val="000000"/>
        </w:rPr>
        <w:t>(далее – Оператор).</w:t>
      </w:r>
    </w:p>
    <w:p w:rsidR="001D5B94" w:rsidRPr="002D0460" w:rsidRDefault="001D5B94" w:rsidP="00F54A12">
      <w:pPr>
        <w:spacing w:after="0"/>
        <w:ind w:firstLine="708"/>
        <w:jc w:val="both"/>
        <w:rPr>
          <w:rFonts w:ascii="Times New Roman" w:hAnsi="Times New Roman" w:cs="Times New Roman"/>
          <w:color w:val="000000"/>
          <w:sz w:val="24"/>
          <w:szCs w:val="24"/>
        </w:rPr>
      </w:pPr>
      <w:r w:rsidRPr="002D0460">
        <w:rPr>
          <w:rFonts w:ascii="Times New Roman" w:hAnsi="Times New Roman" w:cs="Times New Roman"/>
          <w:color w:val="000000"/>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D5B94" w:rsidRDefault="001D5B94" w:rsidP="00F54A12">
      <w:pPr>
        <w:spacing w:after="0"/>
        <w:ind w:firstLine="708"/>
        <w:jc w:val="both"/>
        <w:rPr>
          <w:rFonts w:ascii="Times New Roman" w:hAnsi="Times New Roman" w:cs="Times New Roman"/>
          <w:sz w:val="24"/>
          <w:szCs w:val="24"/>
        </w:rPr>
      </w:pPr>
      <w:r w:rsidRPr="002D0460">
        <w:rPr>
          <w:rFonts w:ascii="Times New Roman" w:hAnsi="Times New Roman" w:cs="Times New Roman"/>
          <w:color w:val="000000"/>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Pr>
          <w:rFonts w:ascii="Times New Roman" w:hAnsi="Times New Roman" w:cs="Times New Roman"/>
          <w:color w:val="000000"/>
          <w:sz w:val="24"/>
          <w:szCs w:val="24"/>
        </w:rPr>
        <w:t xml:space="preserve"> </w:t>
      </w:r>
      <w:hyperlink r:id="rId4" w:history="1">
        <w:r w:rsidRPr="002D0460">
          <w:rPr>
            <w:rStyle w:val="Hyperlink"/>
            <w:rFonts w:ascii="Times New Roman" w:hAnsi="Times New Roman" w:cs="Times New Roman"/>
            <w:sz w:val="24"/>
            <w:szCs w:val="24"/>
          </w:rPr>
          <w:t>https://sh4-asino-r69.gosweb.gosuslugi.ru/</w:t>
        </w:r>
      </w:hyperlink>
      <w:r w:rsidRPr="002D0460">
        <w:rPr>
          <w:rFonts w:ascii="Times New Roman" w:hAnsi="Times New Roman" w:cs="Times New Roman"/>
          <w:sz w:val="24"/>
          <w:szCs w:val="24"/>
        </w:rPr>
        <w:t>.</w:t>
      </w:r>
    </w:p>
    <w:p w:rsidR="001D5B94" w:rsidRDefault="001D5B94" w:rsidP="00F54A12">
      <w:pPr>
        <w:spacing w:after="0"/>
        <w:ind w:firstLine="708"/>
        <w:jc w:val="both"/>
        <w:rPr>
          <w:rFonts w:ascii="Times New Roman" w:hAnsi="Times New Roman" w:cs="Times New Roman"/>
          <w:sz w:val="24"/>
          <w:szCs w:val="24"/>
        </w:rPr>
      </w:pPr>
    </w:p>
    <w:p w:rsidR="001D5B94" w:rsidRPr="00F54A12" w:rsidRDefault="001D5B94" w:rsidP="00F54A12">
      <w:pPr>
        <w:spacing w:after="0"/>
        <w:ind w:firstLine="708"/>
        <w:jc w:val="center"/>
        <w:rPr>
          <w:rFonts w:ascii="Times New Roman" w:hAnsi="Times New Roman" w:cs="Times New Roman"/>
          <w:b/>
          <w:bCs/>
          <w:color w:val="000000"/>
          <w:sz w:val="24"/>
          <w:szCs w:val="24"/>
        </w:rPr>
      </w:pPr>
      <w:r w:rsidRPr="00F54A12">
        <w:rPr>
          <w:rFonts w:ascii="Times New Roman" w:hAnsi="Times New Roman" w:cs="Times New Roman"/>
          <w:b/>
          <w:bCs/>
          <w:color w:val="000000"/>
          <w:sz w:val="24"/>
          <w:szCs w:val="24"/>
        </w:rPr>
        <w:t>2. Основные понятия, используемые в Политике</w:t>
      </w:r>
    </w:p>
    <w:p w:rsidR="001D5B94" w:rsidRDefault="001D5B94" w:rsidP="00F54A12">
      <w:pPr>
        <w:spacing w:after="0"/>
        <w:ind w:firstLine="708"/>
        <w:jc w:val="both"/>
        <w:rPr>
          <w:rFonts w:ascii="Times New Roman" w:hAnsi="Times New Roman" w:cs="Times New Roman"/>
          <w:color w:val="000000"/>
          <w:sz w:val="24"/>
          <w:szCs w:val="24"/>
        </w:rPr>
      </w:pPr>
      <w:r w:rsidRPr="00667A00">
        <w:rPr>
          <w:rFonts w:ascii="Times New Roman" w:hAnsi="Times New Roman" w:cs="Times New Roman"/>
          <w:color w:val="000000"/>
          <w:sz w:val="24"/>
          <w:szCs w:val="24"/>
        </w:rPr>
        <w:t xml:space="preserve">2.1. Автоматизированная обработка персональных данных – обработка персональных данных с помощью средств вычислительной техники. </w:t>
      </w:r>
    </w:p>
    <w:p w:rsidR="001D5B94" w:rsidRDefault="001D5B94" w:rsidP="00F54A12">
      <w:pPr>
        <w:spacing w:after="0"/>
        <w:ind w:firstLine="708"/>
        <w:jc w:val="both"/>
        <w:rPr>
          <w:rFonts w:ascii="Times New Roman" w:hAnsi="Times New Roman" w:cs="Times New Roman"/>
          <w:color w:val="000000"/>
          <w:sz w:val="24"/>
          <w:szCs w:val="24"/>
        </w:rPr>
      </w:pPr>
      <w:r w:rsidRPr="00667A00">
        <w:rPr>
          <w:rFonts w:ascii="Times New Roman" w:hAnsi="Times New Roman" w:cs="Times New Roman"/>
          <w:color w:val="000000"/>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D5B94" w:rsidRDefault="001D5B94" w:rsidP="00F54A12">
      <w:pPr>
        <w:spacing w:after="0"/>
        <w:ind w:firstLine="708"/>
        <w:jc w:val="both"/>
        <w:rPr>
          <w:rFonts w:ascii="Times New Roman" w:hAnsi="Times New Roman" w:cs="Times New Roman"/>
          <w:sz w:val="24"/>
          <w:szCs w:val="24"/>
        </w:rPr>
      </w:pPr>
      <w:r>
        <w:rPr>
          <w:rFonts w:ascii="TimesNewRoman" w:hAnsi="TimesNewRoman" w:cs="TimesNewRoman"/>
          <w:color w:val="00000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2D0460">
          <w:rPr>
            <w:rStyle w:val="Hyperlink"/>
            <w:rFonts w:ascii="Times New Roman" w:hAnsi="Times New Roman" w:cs="Times New Roman"/>
            <w:sz w:val="24"/>
            <w:szCs w:val="24"/>
          </w:rPr>
          <w:t>https://sh4-asino-r69.gosweb.gosuslugi.ru/</w:t>
        </w:r>
      </w:hyperlink>
      <w:r w:rsidRPr="002D0460">
        <w:rPr>
          <w:rFonts w:ascii="Times New Roman" w:hAnsi="Times New Roman" w:cs="Times New Roman"/>
          <w:sz w:val="24"/>
          <w:szCs w:val="24"/>
        </w:rPr>
        <w:t>.</w:t>
      </w:r>
    </w:p>
    <w:p w:rsidR="001D5B94" w:rsidRPr="00532678" w:rsidRDefault="001D5B94" w:rsidP="00F54A12">
      <w:pPr>
        <w:spacing w:after="0"/>
        <w:ind w:firstLine="708"/>
        <w:jc w:val="both"/>
        <w:rPr>
          <w:rFonts w:ascii="Times New Roman" w:hAnsi="Times New Roman" w:cs="Times New Roman"/>
          <w:color w:val="000000"/>
          <w:sz w:val="24"/>
          <w:szCs w:val="24"/>
        </w:rPr>
      </w:pPr>
      <w:r w:rsidRPr="00532678">
        <w:rPr>
          <w:rFonts w:ascii="Times New Roman" w:hAnsi="Times New Roman" w:cs="Times New Roman"/>
          <w:color w:val="000000"/>
          <w:sz w:val="24"/>
          <w:szCs w:val="24"/>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1D5B94" w:rsidRDefault="001D5B94" w:rsidP="00F54A12">
      <w:pPr>
        <w:spacing w:after="0"/>
        <w:ind w:firstLine="708"/>
        <w:jc w:val="both"/>
        <w:rPr>
          <w:rFonts w:ascii="Times New Roman" w:hAnsi="Times New Roman" w:cs="Times New Roman"/>
          <w:color w:val="000000"/>
          <w:sz w:val="24"/>
          <w:szCs w:val="24"/>
        </w:rPr>
      </w:pPr>
      <w:r w:rsidRPr="00532678">
        <w:rPr>
          <w:rFonts w:ascii="Times New Roman" w:hAnsi="Times New Roman" w:cs="Times New Roman"/>
          <w:color w:val="000000"/>
          <w:sz w:val="24"/>
          <w:szCs w:val="24"/>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w:t>
      </w:r>
    </w:p>
    <w:p w:rsidR="001D5B94" w:rsidRPr="00A34841" w:rsidRDefault="001D5B94" w:rsidP="00F54A12">
      <w:pPr>
        <w:spacing w:after="0"/>
        <w:ind w:firstLine="708"/>
        <w:jc w:val="both"/>
        <w:rPr>
          <w:rFonts w:ascii="Times New Roman" w:hAnsi="Times New Roman" w:cs="Times New Roman"/>
          <w:color w:val="000000"/>
          <w:sz w:val="24"/>
          <w:szCs w:val="24"/>
        </w:rPr>
      </w:pPr>
      <w:r w:rsidRPr="00F53AC8">
        <w:rPr>
          <w:rFonts w:ascii="TimesNewRoman" w:hAnsi="TimesNewRoman" w:cs="TimesNewRoman"/>
          <w:color w:val="000000"/>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w:t>
      </w:r>
      <w:bookmarkStart w:id="0" w:name="_GoBack"/>
      <w:bookmarkEnd w:id="0"/>
      <w:r w:rsidRPr="00F53AC8">
        <w:rPr>
          <w:rFonts w:ascii="TimesNewRoman" w:hAnsi="TimesNewRoman" w:cs="TimesNewRoman"/>
          <w:color w:val="000000"/>
          <w:sz w:val="24"/>
          <w:szCs w:val="24"/>
        </w:rPr>
        <w:t xml:space="preserve">матизацию, накопление, хранение, уточнение (обновление, изменение), извлечение, использование, передачу (распространение, предоставление, доступ), </w:t>
      </w:r>
      <w:r w:rsidRPr="00A34841">
        <w:rPr>
          <w:rFonts w:ascii="Times New Roman" w:hAnsi="Times New Roman" w:cs="Times New Roman"/>
          <w:color w:val="000000"/>
          <w:sz w:val="24"/>
          <w:szCs w:val="24"/>
        </w:rPr>
        <w:t>обезличивание, блокирование, удаление, уничтожение персональных данных.</w:t>
      </w:r>
    </w:p>
    <w:p w:rsidR="001D5B94" w:rsidRPr="00A34841" w:rsidRDefault="001D5B94" w:rsidP="00F54A12">
      <w:pPr>
        <w:spacing w:after="0"/>
        <w:ind w:firstLine="708"/>
        <w:jc w:val="both"/>
        <w:rPr>
          <w:rFonts w:ascii="Times New Roman" w:hAnsi="Times New Roman" w:cs="Times New Roman"/>
          <w:color w:val="000000"/>
          <w:sz w:val="24"/>
          <w:szCs w:val="24"/>
        </w:rPr>
      </w:pPr>
      <w:r w:rsidRPr="00A34841">
        <w:rPr>
          <w:rFonts w:ascii="Times New Roman" w:hAnsi="Times New Roman" w:cs="Times New Roman"/>
          <w:color w:val="000000"/>
          <w:sz w:val="24"/>
          <w:szCs w:val="24"/>
        </w:rPr>
        <w:t>2.7. Оператор – государственный орган, муниципальный орган, юридическое илифизическое лицо, самостоятельно или совместно с другими лицами организующие и (или)осуществляющие обработку персональных данных, а также определяющие целиобработки персональных данных, состав персональных данных, подлежащих обработке,действия (операции), совершаемые с персональными данными.</w:t>
      </w:r>
    </w:p>
    <w:p w:rsidR="001D5B94" w:rsidRPr="00A34841" w:rsidRDefault="001D5B94" w:rsidP="00F54A12">
      <w:pPr>
        <w:spacing w:after="0"/>
        <w:ind w:firstLine="708"/>
        <w:jc w:val="both"/>
        <w:rPr>
          <w:rFonts w:ascii="Times New Roman" w:hAnsi="Times New Roman" w:cs="Times New Roman"/>
          <w:sz w:val="24"/>
          <w:szCs w:val="24"/>
        </w:rPr>
      </w:pPr>
      <w:r w:rsidRPr="00A34841">
        <w:rPr>
          <w:rFonts w:ascii="Times New Roman" w:hAnsi="Times New Roman" w:cs="Times New Roman"/>
          <w:color w:val="000000"/>
          <w:sz w:val="24"/>
          <w:szCs w:val="24"/>
        </w:rPr>
        <w:t xml:space="preserve">2.8. Персональные данные – любая информация, относящаяся прямо или косвенно копределенному или определяемому Пользователю веб-сайта </w:t>
      </w:r>
      <w:hyperlink r:id="rId6" w:history="1">
        <w:r w:rsidRPr="00A34841">
          <w:rPr>
            <w:rStyle w:val="Hyperlink"/>
            <w:rFonts w:ascii="Times New Roman" w:hAnsi="Times New Roman" w:cs="Times New Roman"/>
            <w:sz w:val="24"/>
            <w:szCs w:val="24"/>
          </w:rPr>
          <w:t>https://sh4-asino-r69.gosweb.gosuslugi.ru/</w:t>
        </w:r>
      </w:hyperlink>
      <w:r w:rsidRPr="00A34841">
        <w:rPr>
          <w:rFonts w:ascii="Times New Roman" w:hAnsi="Times New Roman" w:cs="Times New Roman"/>
          <w:sz w:val="24"/>
          <w:szCs w:val="24"/>
        </w:rPr>
        <w:t>.</w:t>
      </w:r>
    </w:p>
    <w:p w:rsidR="001D5B94" w:rsidRDefault="001D5B94" w:rsidP="00F54A12">
      <w:pPr>
        <w:spacing w:after="0"/>
        <w:ind w:firstLine="708"/>
        <w:jc w:val="both"/>
        <w:rPr>
          <w:rFonts w:ascii="Times New Roman" w:hAnsi="Times New Roman" w:cs="Times New Roman"/>
          <w:color w:val="000000"/>
          <w:sz w:val="24"/>
          <w:szCs w:val="24"/>
        </w:rPr>
      </w:pPr>
      <w:r w:rsidRPr="00A34841">
        <w:rPr>
          <w:rFonts w:ascii="Times New Roman" w:hAnsi="Times New Roman" w:cs="Times New Roman"/>
          <w:color w:val="000000"/>
          <w:sz w:val="24"/>
          <w:szCs w:val="24"/>
        </w:rPr>
        <w:t>2.9. Персональные данные, разрешенные субъектом персональных данных дляраспространения, – персональные данные, доступ неограниченного круга лиц к которымпредоставлен субъектом персональных данных путем дачи согласия на обработкуперсональных данных, разрешенных субъектом персональных данных дляраспространения в порядке, предусмотренном Законом о персональных данных (далее –персональные данные, разрешенные для распространения).</w:t>
      </w:r>
    </w:p>
    <w:p w:rsidR="001D5B94" w:rsidRDefault="001D5B94" w:rsidP="00F54A12">
      <w:pPr>
        <w:spacing w:after="0"/>
        <w:ind w:firstLine="708"/>
        <w:jc w:val="both"/>
        <w:rPr>
          <w:rFonts w:ascii="Times New Roman" w:hAnsi="Times New Roman" w:cs="Times New Roman"/>
          <w:sz w:val="24"/>
          <w:szCs w:val="24"/>
        </w:rPr>
      </w:pPr>
      <w:r w:rsidRPr="00A34841">
        <w:rPr>
          <w:rFonts w:ascii="Times New Roman" w:hAnsi="Times New Roman" w:cs="Times New Roman"/>
          <w:color w:val="000000"/>
          <w:sz w:val="24"/>
          <w:szCs w:val="24"/>
        </w:rPr>
        <w:t xml:space="preserve">2.10. Пользователь – любой посетитель веб-сайта </w:t>
      </w:r>
      <w:hyperlink r:id="rId7" w:history="1">
        <w:r w:rsidRPr="00A34841">
          <w:rPr>
            <w:rStyle w:val="Hyperlink"/>
            <w:rFonts w:ascii="Times New Roman" w:hAnsi="Times New Roman" w:cs="Times New Roman"/>
            <w:sz w:val="24"/>
            <w:szCs w:val="24"/>
          </w:rPr>
          <w:t>https://sh4-asino-r69.gosweb.gosuslugi.ru/</w:t>
        </w:r>
      </w:hyperlink>
      <w:r w:rsidRPr="00A34841">
        <w:rPr>
          <w:rFonts w:ascii="Times New Roman" w:hAnsi="Times New Roman" w:cs="Times New Roman"/>
          <w:sz w:val="24"/>
          <w:szCs w:val="24"/>
        </w:rPr>
        <w:t>.</w:t>
      </w:r>
    </w:p>
    <w:p w:rsidR="001D5B94" w:rsidRDefault="001D5B94" w:rsidP="00D86B88">
      <w:pPr>
        <w:spacing w:after="0"/>
        <w:ind w:firstLine="709"/>
        <w:jc w:val="both"/>
        <w:rPr>
          <w:rFonts w:ascii="Times New Roman" w:hAnsi="Times New Roman" w:cs="Times New Roman"/>
          <w:color w:val="000000"/>
          <w:sz w:val="24"/>
          <w:szCs w:val="24"/>
        </w:rPr>
      </w:pPr>
      <w:r w:rsidRPr="00A1706F">
        <w:rPr>
          <w:rFonts w:ascii="Times New Roman" w:hAnsi="Times New Roman" w:cs="Times New Roman"/>
          <w:color w:val="000000"/>
          <w:sz w:val="24"/>
          <w:szCs w:val="24"/>
        </w:rPr>
        <w:t>2.11. Предоставление персональных данных – действия, направленные на раскрытиеперсональных данных определенному лицу или определенному кругу лиц.</w:t>
      </w:r>
    </w:p>
    <w:p w:rsidR="001D5B94" w:rsidRDefault="001D5B94" w:rsidP="00D86B88">
      <w:pPr>
        <w:spacing w:after="0"/>
        <w:ind w:firstLine="709"/>
        <w:jc w:val="both"/>
        <w:rPr>
          <w:rFonts w:ascii="Times New Roman" w:hAnsi="Times New Roman" w:cs="Times New Roman"/>
          <w:color w:val="000000"/>
          <w:sz w:val="24"/>
          <w:szCs w:val="24"/>
        </w:rPr>
      </w:pPr>
      <w:r w:rsidRPr="00A1706F">
        <w:rPr>
          <w:rFonts w:ascii="Times New Roman" w:hAnsi="Times New Roman" w:cs="Times New Roman"/>
          <w:color w:val="000000"/>
          <w:sz w:val="24"/>
          <w:szCs w:val="24"/>
        </w:rPr>
        <w:t>2.12. Распространение персональных данных – любые действия, направленные нараскрытие персональных данных неопределенному кругу лиц (передача персональныхданных) или на ознакомление с персональными данными неограниченного круга лиц, втом числе обнародование персональных данных в средствах массовой информации,размещение в информационно-телекоммуникационных сетях или предоставление доступак персональным данным каким-либо иным способом.</w:t>
      </w:r>
    </w:p>
    <w:p w:rsidR="001D5B94" w:rsidRDefault="001D5B94" w:rsidP="00F54A12">
      <w:pPr>
        <w:spacing w:after="0"/>
        <w:ind w:firstLine="708"/>
        <w:jc w:val="both"/>
        <w:rPr>
          <w:rFonts w:ascii="Times New Roman" w:hAnsi="Times New Roman" w:cs="Times New Roman"/>
          <w:color w:val="000000"/>
          <w:sz w:val="24"/>
          <w:szCs w:val="24"/>
        </w:rPr>
      </w:pPr>
      <w:r w:rsidRPr="00A1706F">
        <w:rPr>
          <w:rFonts w:ascii="Times New Roman" w:hAnsi="Times New Roman" w:cs="Times New Roman"/>
          <w:color w:val="000000"/>
          <w:sz w:val="24"/>
          <w:szCs w:val="24"/>
        </w:rPr>
        <w:t>2.13. Трансграничная передача персональных данных – передача персональныхданных на территорию иностранного государства органу власти иностранногогосударства, иностранному физическому или иностранному юридическому лицу.</w:t>
      </w:r>
    </w:p>
    <w:p w:rsidR="001D5B94" w:rsidRDefault="001D5B94" w:rsidP="00F54A12">
      <w:pPr>
        <w:spacing w:after="0"/>
        <w:ind w:firstLine="708"/>
        <w:jc w:val="both"/>
        <w:rPr>
          <w:rFonts w:ascii="Times New Roman" w:hAnsi="Times New Roman" w:cs="Times New Roman"/>
          <w:color w:val="000000"/>
          <w:sz w:val="24"/>
          <w:szCs w:val="24"/>
        </w:rPr>
      </w:pPr>
      <w:r w:rsidRPr="00A1706F">
        <w:rPr>
          <w:rFonts w:ascii="Times New Roman" w:hAnsi="Times New Roman" w:cs="Times New Roman"/>
          <w:color w:val="000000"/>
          <w:sz w:val="24"/>
          <w:szCs w:val="24"/>
        </w:rPr>
        <w:t>2.14. Уничтожение персональных данных – любые действия, в результате которыхперсональные данные уничтожаются безвозвратно с невозможностью дальнейшего восстановления содержания персональных данных в информационной системеперсональных данных и (или) уничтожаются материальные носители персональныхданных.</w:t>
      </w:r>
    </w:p>
    <w:p w:rsidR="001D5B94" w:rsidRDefault="001D5B94" w:rsidP="00F54A12">
      <w:pPr>
        <w:spacing w:after="0"/>
        <w:ind w:firstLine="708"/>
        <w:jc w:val="both"/>
        <w:rPr>
          <w:rFonts w:ascii="TimesNewRoman" w:hAnsi="TimesNewRoman" w:cs="TimesNewRoman"/>
          <w:color w:val="000000"/>
        </w:rPr>
      </w:pPr>
    </w:p>
    <w:p w:rsidR="001D5B94" w:rsidRDefault="001D5B94" w:rsidP="00D749B7">
      <w:pPr>
        <w:spacing w:after="0"/>
        <w:ind w:firstLine="708"/>
        <w:jc w:val="center"/>
        <w:rPr>
          <w:rFonts w:ascii="Times New Roman" w:hAnsi="Times New Roman" w:cs="Times New Roman"/>
          <w:color w:val="000000"/>
          <w:sz w:val="24"/>
          <w:szCs w:val="24"/>
        </w:rPr>
      </w:pPr>
      <w:r w:rsidRPr="00D749B7">
        <w:rPr>
          <w:rFonts w:ascii="Times New Roman" w:hAnsi="Times New Roman" w:cs="Times New Roman"/>
          <w:b/>
          <w:bCs/>
          <w:color w:val="000000"/>
          <w:sz w:val="24"/>
          <w:szCs w:val="24"/>
        </w:rPr>
        <w:t>3. Основные права и обязанности Оператора</w:t>
      </w:r>
    </w:p>
    <w:p w:rsidR="001D5B94" w:rsidRPr="00D749B7" w:rsidRDefault="001D5B94" w:rsidP="00D02BC5">
      <w:pPr>
        <w:spacing w:after="0"/>
        <w:ind w:firstLine="708"/>
        <w:jc w:val="both"/>
        <w:rPr>
          <w:rFonts w:ascii="Times New Roman" w:hAnsi="Times New Roman" w:cs="Times New Roman"/>
          <w:color w:val="000000"/>
          <w:sz w:val="24"/>
          <w:szCs w:val="24"/>
        </w:rPr>
      </w:pPr>
      <w:r w:rsidRPr="00D749B7">
        <w:rPr>
          <w:rFonts w:ascii="Times New Roman" w:hAnsi="Times New Roman" w:cs="Times New Roman"/>
          <w:color w:val="000000"/>
          <w:sz w:val="24"/>
          <w:szCs w:val="24"/>
        </w:rPr>
        <w:t>3.1. Оператор имеет право:</w:t>
      </w:r>
    </w:p>
    <w:p w:rsidR="001D5B94" w:rsidRDefault="001D5B94" w:rsidP="00F54A12">
      <w:pPr>
        <w:spacing w:after="0"/>
        <w:ind w:firstLine="708"/>
        <w:jc w:val="both"/>
        <w:rPr>
          <w:rFonts w:ascii="Times New Roman" w:hAnsi="Times New Roman" w:cs="Times New Roman"/>
          <w:color w:val="000000"/>
          <w:sz w:val="24"/>
          <w:szCs w:val="24"/>
        </w:rPr>
      </w:pPr>
      <w:r w:rsidRPr="00D749B7">
        <w:rPr>
          <w:rFonts w:ascii="Times New Roman" w:hAnsi="Times New Roman" w:cs="Times New Roman"/>
          <w:color w:val="000000"/>
          <w:sz w:val="24"/>
          <w:szCs w:val="24"/>
        </w:rPr>
        <w:t>– получать от субъекта персональных данных достоверные информацию и/илидокументы, содержащие персональные данные;</w:t>
      </w:r>
    </w:p>
    <w:p w:rsidR="001D5B94" w:rsidRPr="00D749B7" w:rsidRDefault="001D5B94" w:rsidP="00F54A12">
      <w:pPr>
        <w:spacing w:after="0"/>
        <w:ind w:firstLine="708"/>
        <w:jc w:val="both"/>
        <w:rPr>
          <w:rFonts w:ascii="Times New Roman" w:hAnsi="Times New Roman" w:cs="Times New Roman"/>
          <w:color w:val="000000"/>
          <w:sz w:val="24"/>
          <w:szCs w:val="24"/>
        </w:rPr>
      </w:pPr>
      <w:r w:rsidRPr="00D749B7">
        <w:rPr>
          <w:rFonts w:ascii="Times New Roman" w:hAnsi="Times New Roman" w:cs="Times New Roman"/>
          <w:color w:val="000000"/>
          <w:sz w:val="24"/>
          <w:szCs w:val="24"/>
        </w:rPr>
        <w:t>– в случае отзыва субъектом персональных данных согласия на обработкуперсональных данных Оператор вправе продолжить обработку персональных данных безсогласия субъекта персональных данных при наличии оснований, указанных в Законе оперсональных данных;</w:t>
      </w:r>
    </w:p>
    <w:p w:rsidR="001D5B94" w:rsidRDefault="001D5B94" w:rsidP="00840227">
      <w:pPr>
        <w:spacing w:after="0"/>
        <w:ind w:firstLine="709"/>
        <w:jc w:val="both"/>
        <w:rPr>
          <w:rFonts w:ascii="Times New Roman" w:hAnsi="Times New Roman" w:cs="Times New Roman"/>
          <w:color w:val="000000"/>
          <w:sz w:val="24"/>
          <w:szCs w:val="24"/>
        </w:rPr>
      </w:pPr>
      <w:r w:rsidRPr="00D749B7">
        <w:rPr>
          <w:rFonts w:ascii="Times New Roman" w:hAnsi="Times New Roman" w:cs="Times New Roman"/>
          <w:color w:val="000000"/>
          <w:sz w:val="24"/>
          <w:szCs w:val="24"/>
        </w:rPr>
        <w:t>– самостоятельно определять состав и перечень мер, необходимых и достаточныхдля обеспечения выполнения обязанностей, предусмотренных Законом о персональныхданных и принятыми в соответствии с ним нормативными правовыми актами, если иноене предусмотрено Законом о персональных данных или другими федеральными законами.</w:t>
      </w:r>
    </w:p>
    <w:p w:rsidR="001D5B94" w:rsidRPr="00D21646" w:rsidRDefault="001D5B94" w:rsidP="00840227">
      <w:pPr>
        <w:spacing w:after="0"/>
        <w:ind w:firstLine="709"/>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3.2. Оператор обязан:</w:t>
      </w:r>
    </w:p>
    <w:p w:rsidR="001D5B94" w:rsidRPr="00D21646"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предоставлять субъекту персональных данных по его просьбе информацию,касающуюся обработки его персональных данных;</w:t>
      </w:r>
    </w:p>
    <w:p w:rsidR="001D5B94" w:rsidRPr="00D21646"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организовывать обработку персональных данных в порядке, установленномдействующим законодательством РФ;</w:t>
      </w:r>
    </w:p>
    <w:p w:rsidR="001D5B94"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отвечать на обращения и запросы субъектов персональных данных и их законныхпредставителей в соответствии с требованиями Закона о персональных данных;</w:t>
      </w:r>
    </w:p>
    <w:p w:rsidR="001D5B94" w:rsidRPr="00D21646"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сообщать в уполномоченный орган по защите прав субъектов персональныхданных по запросу этого органа необходимую информацию в течение 30 дней с датыполучения такого запроса;</w:t>
      </w:r>
    </w:p>
    <w:p w:rsidR="001D5B94" w:rsidRPr="00D21646"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публиковать или иным образом обеспечивать неограниченный доступ к настоящейПолитике в отношении обработки персональных данных;</w:t>
      </w:r>
    </w:p>
    <w:p w:rsidR="001D5B94" w:rsidRPr="00D21646"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принимать правовые, организационные и технические меры для защитыперсональных данных от неправомерного или случайного доступа к ним, уничтожения,изменения, блокирования, копирования, предоставления, распространения персональныхданных, а также от иных неправомерных действий в отношении персональных данных;</w:t>
      </w:r>
    </w:p>
    <w:p w:rsidR="001D5B94" w:rsidRPr="003A31FD" w:rsidRDefault="001D5B94" w:rsidP="00F54A12">
      <w:pPr>
        <w:spacing w:after="0"/>
        <w:ind w:firstLine="708"/>
        <w:jc w:val="both"/>
        <w:rPr>
          <w:rFonts w:ascii="Times New Roman" w:hAnsi="Times New Roman" w:cs="Times New Roman"/>
          <w:color w:val="000000"/>
          <w:sz w:val="24"/>
          <w:szCs w:val="24"/>
        </w:rPr>
      </w:pPr>
      <w:r w:rsidRPr="00D21646">
        <w:rPr>
          <w:rFonts w:ascii="Times New Roman" w:hAnsi="Times New Roman" w:cs="Times New Roman"/>
          <w:color w:val="000000"/>
          <w:sz w:val="24"/>
          <w:szCs w:val="24"/>
        </w:rPr>
        <w:t xml:space="preserve">– </w:t>
      </w:r>
      <w:r w:rsidRPr="003A31FD">
        <w:rPr>
          <w:rFonts w:ascii="Times New Roman" w:hAnsi="Times New Roman" w:cs="Times New Roman"/>
          <w:color w:val="000000"/>
          <w:sz w:val="24"/>
          <w:szCs w:val="24"/>
        </w:rPr>
        <w:t>прекратить передачу (распространение, предоставление, доступ) персональныхданных, прекратить обработку и уничтожить персональные данные в порядке и случаях,предусмотренных Законом о персональных данных;</w:t>
      </w:r>
    </w:p>
    <w:p w:rsidR="001D5B94" w:rsidRPr="003A31FD" w:rsidRDefault="001D5B94" w:rsidP="00F54A12">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исполнять иные обязанности, предусмотренные Законом о персональных данных.</w:t>
      </w:r>
    </w:p>
    <w:p w:rsidR="001D5B94" w:rsidRPr="003A31FD" w:rsidRDefault="001D5B94">
      <w:pPr>
        <w:spacing w:after="0"/>
        <w:ind w:firstLine="708"/>
        <w:jc w:val="both"/>
        <w:rPr>
          <w:rFonts w:ascii="Times New Roman" w:hAnsi="Times New Roman" w:cs="Times New Roman"/>
          <w:color w:val="000000"/>
          <w:sz w:val="24"/>
          <w:szCs w:val="24"/>
        </w:rPr>
      </w:pPr>
    </w:p>
    <w:p w:rsidR="001D5B94" w:rsidRPr="003A31FD" w:rsidRDefault="001D5B94" w:rsidP="00731EF8">
      <w:pPr>
        <w:spacing w:after="0"/>
        <w:ind w:firstLine="708"/>
        <w:jc w:val="center"/>
        <w:rPr>
          <w:rFonts w:ascii="Times New Roman" w:hAnsi="Times New Roman" w:cs="Times New Roman"/>
          <w:b/>
          <w:bCs/>
          <w:color w:val="000000"/>
          <w:sz w:val="24"/>
          <w:szCs w:val="24"/>
        </w:rPr>
      </w:pPr>
      <w:r w:rsidRPr="003A31FD">
        <w:rPr>
          <w:rFonts w:ascii="Times New Roman" w:hAnsi="Times New Roman" w:cs="Times New Roman"/>
          <w:b/>
          <w:bCs/>
          <w:color w:val="000000"/>
          <w:sz w:val="24"/>
          <w:szCs w:val="24"/>
        </w:rPr>
        <w:t>4. Основные права и обязанности субъектов персональных данных</w:t>
      </w:r>
    </w:p>
    <w:p w:rsidR="001D5B94" w:rsidRPr="003A31FD" w:rsidRDefault="001D5B94">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4.1. Субъекты персональных данных имеют право:</w:t>
      </w:r>
    </w:p>
    <w:p w:rsidR="001D5B94" w:rsidRDefault="001D5B94">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получать информацию, касающуюся обработки его персональных данных, заисключением случаев, предусмотренных федеральными законами. Сведенияпредоставляются субъекту персональных данных Оператором в доступной форме, и в нихне должны содержаться персональные данные, относящиеся к другим субъектамперсональных данных, за исключением случаев, когда имеются законные основания дляраскрытия таких персональных данных. Перечень информации и порядок ее получения установлен Законом о персональных данных;</w:t>
      </w:r>
    </w:p>
    <w:p w:rsidR="001D5B94" w:rsidRPr="003A31FD" w:rsidRDefault="001D5B94">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требовать от оператора уточнения его персональных данных, их блокирования илиуничтожения в случае, если персональные данные являются неполными, устаревшими,неточными, незаконно полученными или не являются необходимыми для заявленной целиобработки, а также принимать предусмотренные законом меры по защите своих прав;</w:t>
      </w:r>
    </w:p>
    <w:p w:rsidR="001D5B94" w:rsidRDefault="001D5B94">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выдвигать условие предварительного согласия при обработке персональныхданных в целях продвижения на рынке товаров, работ и услуг;</w:t>
      </w:r>
    </w:p>
    <w:p w:rsidR="001D5B94" w:rsidRPr="003A31FD" w:rsidRDefault="001D5B94">
      <w:pPr>
        <w:spacing w:after="0"/>
        <w:ind w:firstLine="708"/>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на отзыв согласия на обработку персональных данных;</w:t>
      </w:r>
    </w:p>
    <w:p w:rsidR="001D5B94"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обжаловать в уполномоченный орган по защите прав субъектов персональныхданных или в судебном порядке неправомерные действия или бездействие Оператора приобработке его персональных данных;</w:t>
      </w:r>
    </w:p>
    <w:p w:rsidR="001D5B94" w:rsidRPr="003A31FD"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на осуществление иных прав, предусмотренных законодательством РФ.</w:t>
      </w:r>
    </w:p>
    <w:p w:rsidR="001D5B94"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4.2. Субъекты персональных данных обязаны:</w:t>
      </w:r>
    </w:p>
    <w:p w:rsidR="001D5B94"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предоставлять Оператору достоверные данные о себе;</w:t>
      </w:r>
    </w:p>
    <w:p w:rsidR="001D5B94" w:rsidRPr="003A31FD"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 сообщать Оператору об уточнении (обновлении, изменении) своих персональныхданных.</w:t>
      </w:r>
    </w:p>
    <w:p w:rsidR="001D5B94" w:rsidRDefault="001D5B94" w:rsidP="00FC1D64">
      <w:pPr>
        <w:spacing w:after="0"/>
        <w:ind w:firstLine="709"/>
        <w:jc w:val="both"/>
        <w:rPr>
          <w:rFonts w:ascii="Times New Roman" w:hAnsi="Times New Roman" w:cs="Times New Roman"/>
          <w:color w:val="000000"/>
          <w:sz w:val="24"/>
          <w:szCs w:val="24"/>
        </w:rPr>
      </w:pPr>
      <w:r w:rsidRPr="003A31FD">
        <w:rPr>
          <w:rFonts w:ascii="Times New Roman" w:hAnsi="Times New Roman" w:cs="Times New Roman"/>
          <w:color w:val="000000"/>
          <w:sz w:val="24"/>
          <w:szCs w:val="24"/>
        </w:rPr>
        <w:t>4.3. Лица, передавшие Оператору недостоверные сведения о себе, либо сведения одругом субъекте персональных данных без согласия последнего, несут ответственность всоответствии с законодательством РФ.</w:t>
      </w:r>
    </w:p>
    <w:p w:rsidR="001D5B94" w:rsidRPr="00FC1D64" w:rsidRDefault="001D5B94" w:rsidP="00FC1D64">
      <w:pPr>
        <w:spacing w:after="0"/>
        <w:ind w:firstLine="709"/>
        <w:jc w:val="center"/>
        <w:rPr>
          <w:rFonts w:ascii="Times New Roman" w:hAnsi="Times New Roman" w:cs="Times New Roman"/>
          <w:b/>
          <w:bCs/>
          <w:color w:val="000000"/>
          <w:sz w:val="24"/>
          <w:szCs w:val="24"/>
        </w:rPr>
      </w:pPr>
    </w:p>
    <w:p w:rsidR="001D5B94" w:rsidRPr="00B12CBF" w:rsidRDefault="001D5B94" w:rsidP="00FC1D64">
      <w:pPr>
        <w:spacing w:after="0"/>
        <w:ind w:firstLine="709"/>
        <w:jc w:val="center"/>
        <w:rPr>
          <w:rFonts w:ascii="Times New Roman" w:hAnsi="Times New Roman" w:cs="Times New Roman"/>
          <w:b/>
          <w:bCs/>
          <w:color w:val="000000"/>
          <w:sz w:val="24"/>
          <w:szCs w:val="24"/>
        </w:rPr>
      </w:pPr>
      <w:r w:rsidRPr="00B12CBF">
        <w:rPr>
          <w:rFonts w:ascii="Times New Roman" w:hAnsi="Times New Roman" w:cs="Times New Roman"/>
          <w:b/>
          <w:bCs/>
          <w:color w:val="000000"/>
          <w:sz w:val="24"/>
          <w:szCs w:val="24"/>
        </w:rPr>
        <w:t>5. Оператор может обрабатывать следующие персональные данные Пользователя</w:t>
      </w:r>
    </w:p>
    <w:p w:rsidR="001D5B94" w:rsidRPr="00B12CBF" w:rsidRDefault="001D5B94" w:rsidP="00FC1D64">
      <w:pPr>
        <w:spacing w:after="0"/>
        <w:ind w:firstLine="709"/>
        <w:jc w:val="both"/>
        <w:rPr>
          <w:rFonts w:ascii="Times New Roman" w:hAnsi="Times New Roman" w:cs="Times New Roman"/>
          <w:color w:val="000000"/>
          <w:sz w:val="24"/>
          <w:szCs w:val="24"/>
        </w:rPr>
      </w:pPr>
      <w:r w:rsidRPr="00B12CBF">
        <w:rPr>
          <w:rFonts w:ascii="Times New Roman" w:hAnsi="Times New Roman" w:cs="Times New Roman"/>
          <w:color w:val="000000"/>
          <w:sz w:val="24"/>
          <w:szCs w:val="24"/>
        </w:rPr>
        <w:t xml:space="preserve">5.1. Фамилия, имя, отчество. </w:t>
      </w:r>
    </w:p>
    <w:p w:rsidR="001D5B94" w:rsidRPr="00B12CBF" w:rsidRDefault="001D5B94" w:rsidP="00B12CBF">
      <w:pPr>
        <w:spacing w:after="0"/>
        <w:ind w:firstLine="709"/>
        <w:jc w:val="both"/>
        <w:rPr>
          <w:rFonts w:ascii="Times New Roman" w:hAnsi="Times New Roman" w:cs="Times New Roman"/>
          <w:color w:val="000000"/>
          <w:sz w:val="24"/>
          <w:szCs w:val="24"/>
        </w:rPr>
      </w:pPr>
      <w:r w:rsidRPr="00B12CBF">
        <w:rPr>
          <w:rFonts w:ascii="Times New Roman" w:hAnsi="Times New Roman" w:cs="Times New Roman"/>
          <w:color w:val="000000"/>
          <w:sz w:val="24"/>
          <w:szCs w:val="24"/>
        </w:rPr>
        <w:t>5.2. Электронный адрес.</w:t>
      </w:r>
    </w:p>
    <w:p w:rsidR="001D5B94" w:rsidRPr="00B12CBF" w:rsidRDefault="001D5B94" w:rsidP="00B12CBF">
      <w:pPr>
        <w:spacing w:after="0"/>
        <w:ind w:firstLine="709"/>
        <w:jc w:val="both"/>
        <w:rPr>
          <w:rFonts w:ascii="Times New Roman" w:hAnsi="Times New Roman" w:cs="Times New Roman"/>
          <w:color w:val="000000"/>
          <w:sz w:val="24"/>
          <w:szCs w:val="24"/>
        </w:rPr>
      </w:pPr>
      <w:r w:rsidRPr="00B12CBF">
        <w:rPr>
          <w:rFonts w:ascii="Times New Roman" w:hAnsi="Times New Roman" w:cs="Times New Roman"/>
          <w:color w:val="000000"/>
          <w:sz w:val="24"/>
          <w:szCs w:val="24"/>
        </w:rPr>
        <w:t xml:space="preserve">5.3. Также на сайте происходит сбор и обработка обезличенных данных опосетителях (в т.ч. файлов «cookie») с помощью сервисов интернет-статистики (ЯндексМетрика и других). </w:t>
      </w:r>
    </w:p>
    <w:p w:rsidR="001D5B94" w:rsidRDefault="001D5B94" w:rsidP="00B12CBF">
      <w:pPr>
        <w:spacing w:after="0"/>
        <w:ind w:firstLine="709"/>
        <w:jc w:val="both"/>
        <w:rPr>
          <w:rFonts w:ascii="Times New Roman" w:hAnsi="Times New Roman" w:cs="Times New Roman"/>
          <w:color w:val="000000"/>
          <w:sz w:val="24"/>
          <w:szCs w:val="24"/>
        </w:rPr>
      </w:pPr>
      <w:r w:rsidRPr="00B12CBF">
        <w:rPr>
          <w:rFonts w:ascii="Times New Roman" w:hAnsi="Times New Roman" w:cs="Times New Roman"/>
          <w:color w:val="000000"/>
          <w:sz w:val="24"/>
          <w:szCs w:val="24"/>
        </w:rPr>
        <w:t>5.4. Вышеперечисленные данные далее по тексту Политики объединены общимпонятием Персональные данные.</w:t>
      </w:r>
    </w:p>
    <w:p w:rsidR="001D5B94" w:rsidRPr="00265B22" w:rsidRDefault="001D5B94" w:rsidP="00B12CBF">
      <w:pPr>
        <w:spacing w:after="0"/>
        <w:ind w:firstLine="709"/>
        <w:jc w:val="both"/>
        <w:rPr>
          <w:rFonts w:ascii="Times New Roman" w:hAnsi="Times New Roman" w:cs="Times New Roman"/>
          <w:color w:val="000000"/>
          <w:sz w:val="24"/>
          <w:szCs w:val="24"/>
        </w:rPr>
      </w:pPr>
    </w:p>
    <w:p w:rsidR="001D5B94" w:rsidRPr="00265B22" w:rsidRDefault="001D5B94" w:rsidP="00216987">
      <w:pPr>
        <w:spacing w:after="0"/>
        <w:ind w:firstLine="709"/>
        <w:jc w:val="center"/>
        <w:rPr>
          <w:rFonts w:ascii="Times New Roman" w:hAnsi="Times New Roman" w:cs="Times New Roman"/>
          <w:b/>
          <w:bCs/>
          <w:color w:val="000000"/>
          <w:sz w:val="24"/>
          <w:szCs w:val="24"/>
        </w:rPr>
      </w:pPr>
      <w:r w:rsidRPr="00265B22">
        <w:rPr>
          <w:rFonts w:ascii="Times New Roman" w:hAnsi="Times New Roman" w:cs="Times New Roman"/>
          <w:b/>
          <w:bCs/>
          <w:color w:val="000000"/>
          <w:sz w:val="24"/>
          <w:szCs w:val="24"/>
        </w:rPr>
        <w:t>6. Принципы обработки персональных данных</w:t>
      </w:r>
    </w:p>
    <w:p w:rsidR="001D5B94" w:rsidRPr="00265B22" w:rsidRDefault="001D5B94" w:rsidP="00A94EDB">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6.1. Обработка персональных данных осуществляется на законной и справедливой</w:t>
      </w:r>
    </w:p>
    <w:p w:rsidR="001D5B94" w:rsidRPr="00265B22" w:rsidRDefault="001D5B94" w:rsidP="00C9285F">
      <w:pPr>
        <w:spacing w:after="0"/>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основе.</w:t>
      </w:r>
    </w:p>
    <w:p w:rsidR="001D5B94" w:rsidRPr="00265B22" w:rsidRDefault="001D5B94" w:rsidP="00C9285F">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6.2. Обработка персональных данных ограничивается достижением конкретных,заранее определенных и законных целей. Не допускается обработка персональныхданных, несовместимая с целями сбора персональных данных.</w:t>
      </w:r>
    </w:p>
    <w:p w:rsidR="001D5B94" w:rsidRPr="00265B22" w:rsidRDefault="001D5B94" w:rsidP="00C9285F">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6.3. Не допускается объединение баз данных, содержащих персональные данные,обработка которых осуществляется в целях, несовместимых между собой.</w:t>
      </w:r>
    </w:p>
    <w:p w:rsidR="001D5B94" w:rsidRPr="00265B22" w:rsidRDefault="001D5B94" w:rsidP="00C9285F">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6.4. Обработке подлежат только персональные данные, которые отвечают целям ихобработки.</w:t>
      </w:r>
    </w:p>
    <w:p w:rsidR="001D5B94" w:rsidRPr="00265B22" w:rsidRDefault="001D5B94" w:rsidP="00C9285F">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6.5. Содержание и объем обрабатываемых персональных данных соответствуютзаявленным целям обработки. Не допускается избыточность обрабатываемыхперсональных данных по отношению к заявленным целям их обработки.</w:t>
      </w:r>
    </w:p>
    <w:p w:rsidR="001D5B94" w:rsidRPr="009A5FB2" w:rsidRDefault="001D5B94" w:rsidP="00C9285F">
      <w:pPr>
        <w:spacing w:after="0"/>
        <w:ind w:firstLine="709"/>
        <w:jc w:val="both"/>
        <w:rPr>
          <w:rFonts w:ascii="Times New Roman" w:hAnsi="Times New Roman" w:cs="Times New Roman"/>
          <w:color w:val="000000"/>
          <w:sz w:val="24"/>
          <w:szCs w:val="24"/>
        </w:rPr>
      </w:pPr>
      <w:r w:rsidRPr="00265B22">
        <w:rPr>
          <w:rFonts w:ascii="Times New Roman" w:hAnsi="Times New Roman" w:cs="Times New Roman"/>
          <w:color w:val="000000"/>
          <w:sz w:val="24"/>
          <w:szCs w:val="24"/>
        </w:rPr>
        <w:t xml:space="preserve">6.6. При обработке персональных данных обеспечивается точность персональныхданных, их достаточность, а в необходимых случаях и актуальность по отношению кцелям обработки персональных данных. Оператор принимает необходимые меры и/или обеспечивает их </w:t>
      </w:r>
      <w:r w:rsidRPr="009A5FB2">
        <w:rPr>
          <w:rFonts w:ascii="Times New Roman" w:hAnsi="Times New Roman" w:cs="Times New Roman"/>
          <w:color w:val="000000"/>
          <w:sz w:val="24"/>
          <w:szCs w:val="24"/>
        </w:rPr>
        <w:t>принятие по удалению или уточнению неполных или неточных данных.</w:t>
      </w:r>
    </w:p>
    <w:p w:rsidR="001D5B94" w:rsidRPr="009A5FB2" w:rsidRDefault="001D5B94" w:rsidP="00C9285F">
      <w:pPr>
        <w:spacing w:after="0"/>
        <w:ind w:firstLine="709"/>
        <w:jc w:val="both"/>
        <w:rPr>
          <w:rFonts w:ascii="Times New Roman" w:hAnsi="Times New Roman" w:cs="Times New Roman"/>
          <w:color w:val="000000"/>
          <w:sz w:val="24"/>
          <w:szCs w:val="24"/>
        </w:rPr>
      </w:pPr>
      <w:r w:rsidRPr="009A5FB2">
        <w:rPr>
          <w:rFonts w:ascii="Times New Roman" w:hAnsi="Times New Roman" w:cs="Times New Roman"/>
          <w:color w:val="000000"/>
          <w:sz w:val="24"/>
          <w:szCs w:val="24"/>
        </w:rPr>
        <w:t>6.7. Хранение персональных данных осуществляется в форме, позволяющейопределить субъекта персональных данных, не дольше, чем этого требуют цели обработкиперсональных данных, если срок хранения персональных данных не установленфедеральным законом, договором, стороной которого, выгодоприобретателем илипоручителем по которому является субъект персональных данных. Обрабатываемыеперсональные данные уничтожаются либо обезличиваются по достижении целейобработки или в случае утраты необходимости в достижении этих целей, если иное не предусмотрено федеральным законом.</w:t>
      </w:r>
    </w:p>
    <w:p w:rsidR="001D5B94" w:rsidRPr="009A5FB2" w:rsidRDefault="001D5B94" w:rsidP="00C9285F">
      <w:pPr>
        <w:spacing w:after="0"/>
        <w:ind w:firstLine="709"/>
        <w:jc w:val="both"/>
        <w:rPr>
          <w:rFonts w:ascii="Times New Roman" w:hAnsi="Times New Roman" w:cs="Times New Roman"/>
          <w:color w:val="000000"/>
          <w:sz w:val="24"/>
          <w:szCs w:val="24"/>
        </w:rPr>
      </w:pPr>
    </w:p>
    <w:p w:rsidR="001D5B94" w:rsidRPr="009A5FB2" w:rsidRDefault="001D5B94" w:rsidP="009A5FB2">
      <w:pPr>
        <w:spacing w:after="0"/>
        <w:ind w:firstLine="709"/>
        <w:jc w:val="center"/>
        <w:rPr>
          <w:rFonts w:ascii="Times New Roman" w:hAnsi="Times New Roman" w:cs="Times New Roman"/>
          <w:b/>
          <w:bCs/>
          <w:color w:val="000000"/>
          <w:sz w:val="24"/>
          <w:szCs w:val="24"/>
        </w:rPr>
      </w:pPr>
      <w:r w:rsidRPr="009A5FB2">
        <w:rPr>
          <w:rFonts w:ascii="Times New Roman" w:hAnsi="Times New Roman" w:cs="Times New Roman"/>
          <w:b/>
          <w:bCs/>
          <w:color w:val="000000"/>
          <w:sz w:val="24"/>
          <w:szCs w:val="24"/>
        </w:rPr>
        <w:t>7. Цели обработки персональных данных</w:t>
      </w:r>
    </w:p>
    <w:p w:rsidR="001D5B94" w:rsidRPr="009A5FB2" w:rsidRDefault="001D5B94" w:rsidP="00C9285F">
      <w:pPr>
        <w:spacing w:after="0"/>
        <w:ind w:firstLine="709"/>
        <w:jc w:val="both"/>
        <w:rPr>
          <w:rFonts w:ascii="Times New Roman" w:hAnsi="Times New Roman" w:cs="Times New Roman"/>
          <w:color w:val="000000"/>
          <w:sz w:val="24"/>
          <w:szCs w:val="24"/>
        </w:rPr>
      </w:pPr>
      <w:r w:rsidRPr="009A5FB2">
        <w:rPr>
          <w:rFonts w:ascii="Times New Roman" w:hAnsi="Times New Roman" w:cs="Times New Roman"/>
          <w:color w:val="000000"/>
          <w:sz w:val="24"/>
          <w:szCs w:val="24"/>
        </w:rPr>
        <w:t>7.1. Цель обработки персональных данных Пользователя:</w:t>
      </w:r>
    </w:p>
    <w:p w:rsidR="001D5B94" w:rsidRPr="009A5FB2" w:rsidRDefault="001D5B94" w:rsidP="00C9285F">
      <w:pPr>
        <w:spacing w:after="0"/>
        <w:ind w:firstLine="709"/>
        <w:jc w:val="both"/>
        <w:rPr>
          <w:rFonts w:ascii="Times New Roman" w:hAnsi="Times New Roman" w:cs="Times New Roman"/>
          <w:color w:val="000000"/>
          <w:sz w:val="24"/>
          <w:szCs w:val="24"/>
        </w:rPr>
      </w:pPr>
      <w:r w:rsidRPr="009A5FB2">
        <w:rPr>
          <w:rFonts w:ascii="Times New Roman" w:hAnsi="Times New Roman" w:cs="Times New Roman"/>
          <w:color w:val="000000"/>
          <w:sz w:val="24"/>
          <w:szCs w:val="24"/>
        </w:rPr>
        <w:t>– информирование Пользователя посредством отправки электронных писем;</w:t>
      </w:r>
    </w:p>
    <w:p w:rsidR="001D5B94" w:rsidRPr="00CB4969" w:rsidRDefault="001D5B94" w:rsidP="00C9285F">
      <w:pPr>
        <w:spacing w:after="0"/>
        <w:ind w:firstLine="709"/>
        <w:jc w:val="both"/>
        <w:rPr>
          <w:rFonts w:ascii="Times New Roman" w:hAnsi="Times New Roman" w:cs="Times New Roman"/>
          <w:sz w:val="24"/>
          <w:szCs w:val="24"/>
        </w:rPr>
      </w:pPr>
      <w:r w:rsidRPr="009A5FB2">
        <w:rPr>
          <w:rFonts w:ascii="Times New Roman" w:hAnsi="Times New Roman" w:cs="Times New Roman"/>
          <w:color w:val="000000"/>
          <w:sz w:val="24"/>
          <w:szCs w:val="24"/>
        </w:rPr>
        <w:t xml:space="preserve">– предоставление доступа Пользователю к сервисам, информации и/или </w:t>
      </w:r>
      <w:r w:rsidRPr="00CB4969">
        <w:rPr>
          <w:rFonts w:ascii="Times New Roman" w:hAnsi="Times New Roman" w:cs="Times New Roman"/>
          <w:color w:val="000000"/>
          <w:sz w:val="24"/>
          <w:szCs w:val="24"/>
        </w:rPr>
        <w:t xml:space="preserve">материалам, содержащимся на веб-сайте </w:t>
      </w:r>
      <w:hyperlink r:id="rId8" w:history="1">
        <w:r w:rsidRPr="00CB4969">
          <w:rPr>
            <w:rStyle w:val="Hyperlink"/>
            <w:rFonts w:ascii="Times New Roman" w:hAnsi="Times New Roman" w:cs="Times New Roman"/>
            <w:sz w:val="24"/>
            <w:szCs w:val="24"/>
          </w:rPr>
          <w:t>https://sh4-asino-r69.gosweb.gosuslugi.ru/</w:t>
        </w:r>
      </w:hyperlink>
      <w:r w:rsidRPr="00CB4969">
        <w:rPr>
          <w:rFonts w:ascii="Times New Roman" w:hAnsi="Times New Roman" w:cs="Times New Roman"/>
          <w:sz w:val="24"/>
          <w:szCs w:val="24"/>
        </w:rPr>
        <w:t>.</w:t>
      </w:r>
    </w:p>
    <w:p w:rsidR="001D5B94" w:rsidRDefault="001D5B94" w:rsidP="00C9285F">
      <w:pPr>
        <w:spacing w:after="0"/>
        <w:ind w:firstLine="709"/>
        <w:jc w:val="both"/>
        <w:rPr>
          <w:rFonts w:ascii="Times New Roman" w:hAnsi="Times New Roman" w:cs="Times New Roman"/>
          <w:color w:val="000000"/>
          <w:sz w:val="24"/>
          <w:szCs w:val="24"/>
        </w:rPr>
      </w:pPr>
      <w:r w:rsidRPr="00CB4969">
        <w:rPr>
          <w:rFonts w:ascii="Times New Roman" w:hAnsi="Times New Roman" w:cs="Times New Roman"/>
          <w:color w:val="000000"/>
          <w:sz w:val="24"/>
          <w:szCs w:val="24"/>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D5B94" w:rsidRPr="00E17773" w:rsidRDefault="001D5B94" w:rsidP="00C9285F">
      <w:pPr>
        <w:spacing w:after="0"/>
        <w:ind w:firstLine="709"/>
        <w:jc w:val="both"/>
        <w:rPr>
          <w:rFonts w:ascii="Times New Roman" w:hAnsi="Times New Roman" w:cs="Times New Roman"/>
          <w:color w:val="000000"/>
          <w:sz w:val="24"/>
          <w:szCs w:val="24"/>
        </w:rPr>
      </w:pPr>
    </w:p>
    <w:p w:rsidR="001D5B94" w:rsidRPr="00E17773" w:rsidRDefault="001D5B94" w:rsidP="00493E1A">
      <w:pPr>
        <w:spacing w:after="0"/>
        <w:ind w:firstLine="709"/>
        <w:jc w:val="center"/>
        <w:rPr>
          <w:rFonts w:ascii="Times New Roman" w:hAnsi="Times New Roman" w:cs="Times New Roman"/>
          <w:b/>
          <w:bCs/>
          <w:color w:val="000000"/>
          <w:sz w:val="24"/>
          <w:szCs w:val="24"/>
        </w:rPr>
      </w:pPr>
      <w:r w:rsidRPr="00E17773">
        <w:rPr>
          <w:rFonts w:ascii="Times New Roman" w:hAnsi="Times New Roman" w:cs="Times New Roman"/>
          <w:b/>
          <w:bCs/>
          <w:color w:val="000000"/>
          <w:sz w:val="24"/>
          <w:szCs w:val="24"/>
        </w:rPr>
        <w:t>8. Правовые основания обработки персональных данных</w:t>
      </w:r>
    </w:p>
    <w:p w:rsidR="001D5B94" w:rsidRPr="002C0C57" w:rsidRDefault="001D5B94" w:rsidP="007F06F9">
      <w:pPr>
        <w:spacing w:after="0"/>
        <w:ind w:firstLine="709"/>
        <w:jc w:val="both"/>
        <w:rPr>
          <w:rFonts w:ascii="Times New Roman" w:hAnsi="Times New Roman" w:cs="Times New Roman"/>
          <w:color w:val="000000"/>
          <w:sz w:val="24"/>
          <w:szCs w:val="24"/>
        </w:rPr>
      </w:pPr>
      <w:r w:rsidRPr="002C0C57">
        <w:rPr>
          <w:rFonts w:ascii="Times New Roman" w:hAnsi="Times New Roman" w:cs="Times New Roman"/>
          <w:color w:val="000000"/>
          <w:sz w:val="24"/>
          <w:szCs w:val="24"/>
        </w:rPr>
        <w:t>8.1. Правовыми основаниями обработки персональных данных Операторомявляются:</w:t>
      </w:r>
    </w:p>
    <w:p w:rsidR="001D5B94" w:rsidRPr="002C0C57" w:rsidRDefault="001D5B94" w:rsidP="007F06F9">
      <w:pPr>
        <w:spacing w:after="0"/>
        <w:ind w:firstLine="709"/>
        <w:jc w:val="both"/>
        <w:rPr>
          <w:rFonts w:ascii="Times New Roman" w:hAnsi="Times New Roman" w:cs="Times New Roman"/>
          <w:sz w:val="24"/>
          <w:szCs w:val="24"/>
        </w:rPr>
      </w:pPr>
      <w:r w:rsidRPr="002C0C57">
        <w:rPr>
          <w:rFonts w:ascii="Times New Roman" w:hAnsi="Times New Roman" w:cs="Times New Roman"/>
          <w:color w:val="000000"/>
          <w:sz w:val="24"/>
          <w:szCs w:val="24"/>
        </w:rPr>
        <w:t xml:space="preserve">- </w:t>
      </w:r>
      <w:r w:rsidRPr="002C0C57">
        <w:rPr>
          <w:rFonts w:ascii="Times New Roman" w:hAnsi="Times New Roman" w:cs="Times New Roman"/>
          <w:sz w:val="24"/>
          <w:szCs w:val="24"/>
        </w:rPr>
        <w:t xml:space="preserve">Конституция Российской Федерации, </w:t>
      </w:r>
    </w:p>
    <w:p w:rsidR="001D5B94" w:rsidRPr="002C0C57" w:rsidRDefault="001D5B94" w:rsidP="007F06F9">
      <w:pPr>
        <w:spacing w:after="0"/>
        <w:ind w:firstLine="709"/>
        <w:jc w:val="both"/>
        <w:rPr>
          <w:rFonts w:ascii="Times New Roman" w:hAnsi="Times New Roman" w:cs="Times New Roman"/>
          <w:sz w:val="24"/>
          <w:szCs w:val="24"/>
        </w:rPr>
      </w:pPr>
      <w:r w:rsidRPr="002C0C57">
        <w:rPr>
          <w:rFonts w:ascii="Times New Roman" w:hAnsi="Times New Roman" w:cs="Times New Roman"/>
          <w:sz w:val="24"/>
          <w:szCs w:val="24"/>
        </w:rPr>
        <w:t>- Трудовой кодекс Российской Федерации,</w:t>
      </w:r>
    </w:p>
    <w:p w:rsidR="001D5B94" w:rsidRPr="002C0C57" w:rsidRDefault="001D5B94" w:rsidP="007F06F9">
      <w:pPr>
        <w:spacing w:after="0"/>
        <w:ind w:firstLine="709"/>
        <w:jc w:val="both"/>
        <w:rPr>
          <w:rFonts w:ascii="Times New Roman" w:hAnsi="Times New Roman" w:cs="Times New Roman"/>
          <w:sz w:val="24"/>
          <w:szCs w:val="24"/>
        </w:rPr>
      </w:pPr>
      <w:r w:rsidRPr="002C0C57">
        <w:rPr>
          <w:rFonts w:ascii="Times New Roman" w:hAnsi="Times New Roman" w:cs="Times New Roman"/>
          <w:sz w:val="24"/>
          <w:szCs w:val="24"/>
        </w:rPr>
        <w:t>- Федеральный закон «Об информации, информационных технологиях и о защите информации» № 149-ФЗ от 27.07.2006,</w:t>
      </w:r>
    </w:p>
    <w:p w:rsidR="001D5B94" w:rsidRPr="002C0C57" w:rsidRDefault="001D5B94" w:rsidP="007F06F9">
      <w:pPr>
        <w:spacing w:after="0"/>
        <w:ind w:firstLine="709"/>
        <w:jc w:val="both"/>
        <w:rPr>
          <w:rFonts w:ascii="Times New Roman" w:hAnsi="Times New Roman" w:cs="Times New Roman"/>
          <w:sz w:val="24"/>
          <w:szCs w:val="24"/>
        </w:rPr>
      </w:pPr>
      <w:r w:rsidRPr="002C0C57">
        <w:rPr>
          <w:rFonts w:ascii="Times New Roman" w:hAnsi="Times New Roman" w:cs="Times New Roman"/>
          <w:sz w:val="24"/>
          <w:szCs w:val="24"/>
        </w:rPr>
        <w:t xml:space="preserve">- </w:t>
      </w:r>
      <w:r w:rsidRPr="002C0C57">
        <w:rPr>
          <w:rFonts w:ascii="Times New Roman" w:hAnsi="Times New Roman" w:cs="Times New Roman"/>
          <w:color w:val="000000"/>
          <w:sz w:val="24"/>
          <w:szCs w:val="24"/>
        </w:rPr>
        <w:t>Федеральный закон от 27.07.2006. №152-ФЗ «О персональных данных»,</w:t>
      </w:r>
    </w:p>
    <w:p w:rsidR="001D5B94" w:rsidRPr="002C0C57" w:rsidRDefault="001D5B94" w:rsidP="002C0C57">
      <w:pPr>
        <w:spacing w:after="0"/>
        <w:ind w:firstLine="709"/>
        <w:jc w:val="both"/>
        <w:rPr>
          <w:rFonts w:ascii="Times New Roman" w:hAnsi="Times New Roman" w:cs="Times New Roman"/>
          <w:sz w:val="24"/>
          <w:szCs w:val="24"/>
        </w:rPr>
      </w:pPr>
      <w:r w:rsidRPr="002C0C57">
        <w:rPr>
          <w:rFonts w:ascii="Times New Roman" w:hAnsi="Times New Roman" w:cs="Times New Roman"/>
          <w:sz w:val="24"/>
          <w:szCs w:val="24"/>
        </w:rPr>
        <w:t>- Федеральный закон от 29.12.2012 № 273-ФЗ «Об образовании в Российской Федерации»</w:t>
      </w:r>
    </w:p>
    <w:p w:rsidR="001D5B94" w:rsidRPr="002C0C57" w:rsidRDefault="001D5B94" w:rsidP="00C9285F">
      <w:pPr>
        <w:spacing w:after="0"/>
        <w:ind w:firstLine="709"/>
        <w:jc w:val="both"/>
        <w:rPr>
          <w:rFonts w:ascii="Times New Roman" w:hAnsi="Times New Roman" w:cs="Times New Roman"/>
          <w:color w:val="000000"/>
          <w:sz w:val="24"/>
          <w:szCs w:val="24"/>
        </w:rPr>
      </w:pPr>
      <w:r w:rsidRPr="002C0C57">
        <w:rPr>
          <w:rFonts w:ascii="Times New Roman" w:hAnsi="Times New Roman" w:cs="Times New Roman"/>
          <w:color w:val="000000"/>
          <w:sz w:val="24"/>
          <w:szCs w:val="24"/>
        </w:rPr>
        <w:t xml:space="preserve">– Устав и иные локальные нормативные акты Оператора; </w:t>
      </w:r>
    </w:p>
    <w:p w:rsidR="001D5B94" w:rsidRPr="002C0C57" w:rsidRDefault="001D5B94" w:rsidP="00C9285F">
      <w:pPr>
        <w:spacing w:after="0"/>
        <w:ind w:firstLine="709"/>
        <w:jc w:val="both"/>
        <w:rPr>
          <w:rFonts w:ascii="Times New Roman" w:hAnsi="Times New Roman" w:cs="Times New Roman"/>
          <w:color w:val="000000"/>
          <w:sz w:val="24"/>
          <w:szCs w:val="24"/>
        </w:rPr>
      </w:pPr>
      <w:r w:rsidRPr="002C0C57">
        <w:rPr>
          <w:rFonts w:ascii="Times New Roman" w:hAnsi="Times New Roman" w:cs="Times New Roman"/>
          <w:color w:val="000000"/>
          <w:sz w:val="24"/>
          <w:szCs w:val="24"/>
        </w:rPr>
        <w:t xml:space="preserve">– договоры, заключаемые между оператором и субъектом персональных данных; </w:t>
      </w:r>
    </w:p>
    <w:p w:rsidR="001D5B94" w:rsidRPr="002C0C57" w:rsidRDefault="001D5B94" w:rsidP="00C9285F">
      <w:pPr>
        <w:spacing w:after="0"/>
        <w:ind w:firstLine="709"/>
        <w:jc w:val="both"/>
        <w:rPr>
          <w:rFonts w:ascii="Times New Roman" w:hAnsi="Times New Roman" w:cs="Times New Roman"/>
          <w:color w:val="000000"/>
          <w:sz w:val="24"/>
          <w:szCs w:val="24"/>
        </w:rPr>
      </w:pPr>
      <w:r w:rsidRPr="002C0C57">
        <w:rPr>
          <w:rFonts w:ascii="Times New Roman" w:hAnsi="Times New Roman" w:cs="Times New Roman"/>
          <w:color w:val="000000"/>
          <w:sz w:val="24"/>
          <w:szCs w:val="24"/>
        </w:rPr>
        <w:t xml:space="preserve">– федеральные законы, иные нормативно-правовые акты в сфере защиты персональных данных; </w:t>
      </w:r>
    </w:p>
    <w:p w:rsidR="001D5B94" w:rsidRPr="00E17773" w:rsidRDefault="001D5B94" w:rsidP="002C0C57">
      <w:pPr>
        <w:spacing w:after="0"/>
        <w:ind w:firstLine="709"/>
        <w:jc w:val="both"/>
        <w:rPr>
          <w:rFonts w:ascii="Times New Roman" w:hAnsi="Times New Roman" w:cs="Times New Roman"/>
          <w:color w:val="000000"/>
          <w:sz w:val="24"/>
          <w:szCs w:val="24"/>
        </w:rPr>
      </w:pPr>
      <w:r w:rsidRPr="002C0C57">
        <w:rPr>
          <w:rFonts w:ascii="Times New Roman" w:hAnsi="Times New Roman" w:cs="Times New Roman"/>
          <w:color w:val="000000"/>
          <w:sz w:val="24"/>
          <w:szCs w:val="24"/>
        </w:rPr>
        <w:t xml:space="preserve"> – согласия Пользователей на обработку их персональных данных, на обработку персональных данных, разрешенных для распространения, совершеннолетними </w:t>
      </w:r>
      <w:r w:rsidRPr="002C0C57">
        <w:rPr>
          <w:rFonts w:ascii="Times New Roman" w:hAnsi="Times New Roman" w:cs="Times New Roman"/>
          <w:sz w:val="24"/>
          <w:szCs w:val="24"/>
        </w:rPr>
        <w:t>обучающимися и родителями (законными представителями) несовершеннолетних обучающихся.</w:t>
      </w:r>
    </w:p>
    <w:p w:rsidR="001D5B94" w:rsidRPr="00E17773" w:rsidRDefault="001D5B94" w:rsidP="00C9285F">
      <w:pPr>
        <w:spacing w:after="0"/>
        <w:ind w:firstLine="709"/>
        <w:jc w:val="both"/>
        <w:rPr>
          <w:rFonts w:ascii="Times New Roman" w:hAnsi="Times New Roman" w:cs="Times New Roman"/>
          <w:color w:val="000000"/>
          <w:sz w:val="24"/>
          <w:szCs w:val="24"/>
        </w:rPr>
      </w:pPr>
      <w:r w:rsidRPr="00E17773">
        <w:rPr>
          <w:rFonts w:ascii="Times New Roman" w:hAnsi="Times New Roman" w:cs="Times New Roman"/>
          <w:color w:val="000000"/>
          <w:sz w:val="24"/>
          <w:szCs w:val="24"/>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9" w:history="1">
        <w:r w:rsidRPr="00E17773">
          <w:rPr>
            <w:rStyle w:val="Hyperlink"/>
            <w:rFonts w:ascii="Times New Roman" w:hAnsi="Times New Roman" w:cs="Times New Roman"/>
            <w:sz w:val="24"/>
            <w:szCs w:val="24"/>
          </w:rPr>
          <w:t>https://sh4-asino-r69.gosweb.gosuslugi.ru/</w:t>
        </w:r>
      </w:hyperlink>
      <w:r w:rsidRPr="00E17773">
        <w:rPr>
          <w:rFonts w:ascii="Times New Roman" w:hAnsi="Times New Roman" w:cs="Times New Roman"/>
          <w:color w:val="000000"/>
          <w:sz w:val="24"/>
          <w:szCs w:val="24"/>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D5B94" w:rsidRDefault="001D5B94" w:rsidP="00C9285F">
      <w:pPr>
        <w:spacing w:after="0"/>
        <w:ind w:firstLine="709"/>
        <w:jc w:val="both"/>
        <w:rPr>
          <w:rFonts w:ascii="Times New Roman" w:hAnsi="Times New Roman" w:cs="Times New Roman"/>
          <w:color w:val="000000"/>
          <w:sz w:val="24"/>
          <w:szCs w:val="24"/>
        </w:rPr>
      </w:pPr>
      <w:r w:rsidRPr="00E17773">
        <w:rPr>
          <w:rFonts w:ascii="Times New Roman" w:hAnsi="Times New Roman" w:cs="Times New Roman"/>
          <w:color w:val="000000"/>
          <w:sz w:val="24"/>
          <w:szCs w:val="24"/>
        </w:rPr>
        <w:t>8.3. Оператор обрабатывает обезличенные данные о Пользователе в случае, если эторазрешено в настройках браузера Пользователя (включено сохранение файлов «cookie» ииспользование технологии JavaScript).</w:t>
      </w:r>
    </w:p>
    <w:p w:rsidR="001D5B94" w:rsidRDefault="001D5B94" w:rsidP="00C9285F">
      <w:pPr>
        <w:spacing w:after="0"/>
        <w:ind w:firstLine="709"/>
        <w:jc w:val="both"/>
        <w:rPr>
          <w:rFonts w:ascii="Times New Roman" w:hAnsi="Times New Roman" w:cs="Times New Roman"/>
          <w:color w:val="000000"/>
          <w:sz w:val="24"/>
          <w:szCs w:val="24"/>
        </w:rPr>
      </w:pPr>
      <w:r w:rsidRPr="00E17773">
        <w:rPr>
          <w:rFonts w:ascii="Times New Roman" w:hAnsi="Times New Roman" w:cs="Times New Roman"/>
          <w:color w:val="000000"/>
          <w:sz w:val="24"/>
          <w:szCs w:val="24"/>
        </w:rPr>
        <w:t>8.4. Субъект персональных данных самостоятельно принимает решение опредоставлении его персональных данных и дает согласие свободно, своей волей и всвоем интересе.</w:t>
      </w:r>
    </w:p>
    <w:p w:rsidR="001D5B94" w:rsidRDefault="001D5B94" w:rsidP="00C9285F">
      <w:pPr>
        <w:spacing w:after="0"/>
        <w:ind w:firstLine="709"/>
        <w:jc w:val="both"/>
        <w:rPr>
          <w:rFonts w:ascii="Times New Roman" w:hAnsi="Times New Roman" w:cs="Times New Roman"/>
          <w:color w:val="000000"/>
          <w:sz w:val="24"/>
          <w:szCs w:val="24"/>
        </w:rPr>
      </w:pPr>
    </w:p>
    <w:p w:rsidR="001D5B94" w:rsidRPr="00D3704B" w:rsidRDefault="001D5B94" w:rsidP="00D3704B">
      <w:pPr>
        <w:spacing w:after="0"/>
        <w:ind w:firstLine="709"/>
        <w:jc w:val="center"/>
        <w:rPr>
          <w:rFonts w:ascii="Times New Roman" w:hAnsi="Times New Roman" w:cs="Times New Roman"/>
          <w:b/>
          <w:bCs/>
          <w:color w:val="000000"/>
          <w:sz w:val="24"/>
          <w:szCs w:val="24"/>
        </w:rPr>
      </w:pPr>
      <w:r w:rsidRPr="00D3704B">
        <w:rPr>
          <w:rFonts w:ascii="Times New Roman" w:hAnsi="Times New Roman" w:cs="Times New Roman"/>
          <w:b/>
          <w:bCs/>
          <w:color w:val="000000"/>
          <w:sz w:val="24"/>
          <w:szCs w:val="24"/>
        </w:rPr>
        <w:t>9. Условия обработки персональных данных</w:t>
      </w:r>
    </w:p>
    <w:p w:rsidR="001D5B94" w:rsidRDefault="001D5B94" w:rsidP="00C9285F">
      <w:pPr>
        <w:spacing w:after="0"/>
        <w:ind w:firstLine="709"/>
        <w:jc w:val="both"/>
        <w:rPr>
          <w:rFonts w:ascii="Times New Roman" w:hAnsi="Times New Roman" w:cs="Times New Roman"/>
          <w:color w:val="000000"/>
          <w:sz w:val="24"/>
          <w:szCs w:val="24"/>
        </w:rPr>
      </w:pPr>
      <w:r w:rsidRPr="00D3704B">
        <w:rPr>
          <w:rFonts w:ascii="Times New Roman" w:hAnsi="Times New Roman" w:cs="Times New Roman"/>
          <w:color w:val="000000"/>
          <w:sz w:val="24"/>
          <w:szCs w:val="24"/>
        </w:rPr>
        <w:t>9.1. Обработка персональных данных осуществляется с согласия субъектаперсональных данных на обработку его персональных данных.</w:t>
      </w:r>
    </w:p>
    <w:p w:rsidR="001D5B94" w:rsidRDefault="001D5B94" w:rsidP="00C9285F">
      <w:pPr>
        <w:spacing w:after="0"/>
        <w:ind w:firstLine="709"/>
        <w:jc w:val="both"/>
        <w:rPr>
          <w:rFonts w:ascii="Times New Roman" w:hAnsi="Times New Roman" w:cs="Times New Roman"/>
          <w:color w:val="000000"/>
          <w:sz w:val="24"/>
          <w:szCs w:val="24"/>
        </w:rPr>
      </w:pPr>
      <w:r w:rsidRPr="00D3704B">
        <w:rPr>
          <w:rFonts w:ascii="Times New Roman" w:hAnsi="Times New Roman" w:cs="Times New Roman"/>
          <w:color w:val="000000"/>
          <w:sz w:val="24"/>
          <w:szCs w:val="24"/>
        </w:rPr>
        <w:t>9.2. Обработка персональных данных необходима для осуществления прав изаконных интересов оператора или третьих лиц либо для достижения общественнозначимых целей при условии, что при этом не нарушаются права и свободы субъектаперсональных данных.</w:t>
      </w:r>
    </w:p>
    <w:p w:rsidR="001D5B94" w:rsidRDefault="001D5B94" w:rsidP="00C9285F">
      <w:pPr>
        <w:spacing w:after="0"/>
        <w:ind w:firstLine="709"/>
        <w:jc w:val="both"/>
        <w:rPr>
          <w:rFonts w:ascii="Times New Roman" w:hAnsi="Times New Roman" w:cs="Times New Roman"/>
          <w:color w:val="000000"/>
          <w:sz w:val="24"/>
          <w:szCs w:val="24"/>
        </w:rPr>
      </w:pPr>
    </w:p>
    <w:p w:rsidR="001D5B94" w:rsidRPr="00384E45" w:rsidRDefault="001D5B94" w:rsidP="002514FB">
      <w:pPr>
        <w:spacing w:after="0"/>
        <w:ind w:firstLine="709"/>
        <w:jc w:val="center"/>
        <w:rPr>
          <w:rFonts w:ascii="Times New Roman" w:hAnsi="Times New Roman" w:cs="Times New Roman"/>
          <w:color w:val="000000"/>
          <w:sz w:val="24"/>
          <w:szCs w:val="24"/>
        </w:rPr>
      </w:pPr>
      <w:r w:rsidRPr="00384E45">
        <w:rPr>
          <w:rFonts w:ascii="Times New Roman" w:hAnsi="Times New Roman" w:cs="Times New Roman"/>
          <w:b/>
          <w:bCs/>
          <w:color w:val="000000"/>
          <w:sz w:val="24"/>
          <w:szCs w:val="24"/>
        </w:rPr>
        <w:t>10. Порядок сбора, хранения, передачи и других видов обработки персональных данных</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10.1. Оператор обеспечивает сохранность персональных данных и принимает всевозможные меры, исключающие доступ к персональным данным неуполномоченных лиц.</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 xml:space="preserve">10.3. В случае выявления неточностей в персональных данных, Пользователь можетактуализировать их самостоятельно, путем направления Оператору уведомление на адресэлектронной почты Оператора </w:t>
      </w:r>
      <w:hyperlink r:id="rId10" w:history="1">
        <w:r w:rsidRPr="00292E2F">
          <w:rPr>
            <w:rStyle w:val="Hyperlink"/>
            <w:rFonts w:ascii="Times New Roman" w:hAnsi="Times New Roman" w:cs="Times New Roman"/>
            <w:sz w:val="24"/>
            <w:szCs w:val="24"/>
            <w:shd w:val="clear" w:color="auto" w:fill="FFFFFF"/>
          </w:rPr>
          <w:t>school-04@asino.gov70.ru</w:t>
        </w:r>
      </w:hyperlink>
      <w:r w:rsidRPr="002D67AE">
        <w:rPr>
          <w:rFonts w:ascii="Times New Roman" w:hAnsi="Times New Roman" w:cs="Times New Roman"/>
          <w:color w:val="000000"/>
          <w:sz w:val="24"/>
          <w:szCs w:val="24"/>
        </w:rPr>
        <w:t>с пометкой «Актуализация персональныхданных».</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10.4. Срок обработки персональных данных определяется достижением целей, длякоторых были собраны персональные данные, если иной срок не предусмотрен договоромили действующим законодательством.</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 xml:space="preserve">Пользователь может в любой момент отозвать свое согласие на обработкуперсональных данных, направив Оператору уведомление посредством электронной почтына электронный адрес Оператора </w:t>
      </w:r>
      <w:hyperlink r:id="rId11" w:history="1">
        <w:r w:rsidRPr="00292E2F">
          <w:rPr>
            <w:rStyle w:val="Hyperlink"/>
            <w:rFonts w:ascii="Times New Roman" w:hAnsi="Times New Roman" w:cs="Times New Roman"/>
            <w:sz w:val="24"/>
            <w:szCs w:val="24"/>
            <w:shd w:val="clear" w:color="auto" w:fill="FFFFFF"/>
          </w:rPr>
          <w:t>school-04@asino.gov70.ru</w:t>
        </w:r>
      </w:hyperlink>
      <w:r w:rsidRPr="002D67AE">
        <w:rPr>
          <w:rFonts w:ascii="Times New Roman" w:hAnsi="Times New Roman" w:cs="Times New Roman"/>
          <w:color w:val="000000"/>
          <w:sz w:val="24"/>
          <w:szCs w:val="24"/>
        </w:rPr>
        <w:t>с пометкой «Отзыв согласия наобработку персональных данных».</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10.5. Вся информация, которая собирается сторонними сервисами, в том числесредствами связи и другими поставщиками услуг, хранится и обрабатывается указаннымилицами (Операторами) в соответствии с их Пользовательским соглашением и Политикойконфиденциальности. Субъект персональных данных и/или Пользователь обязансамостоятельно своевременно ознакомиться с указанными документами. Оператор ненесет ответственность за действия третьих лиц, в том числе указанных в настоящемпункте поставщиков услуг.</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10.6. Установленные субъектом персональных данных запреты на передачу (кромепредоставления доступа), а также на обработку или условия обработки (кроме получениядоступа) персональных данных, разрешенных для распространения, не действуют вслучаях обработки персональных данных в государственных, общественных и иныхпубличных интересах, определенных законодательством РФ.</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10.7. Оператор при обработке персональных данных обеспечиваетконфиденциальность персональных данных.</w:t>
      </w:r>
    </w:p>
    <w:p w:rsidR="001D5B94" w:rsidRPr="002D67AE"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10.8. Оператор осуществляет хранение персональных данных в форме, позволяющейопределить субъекта персональных данных, не дольше, чем этого требуют цели обработкиперсональных данных, если срок хранения персональных данных не установленфедеральным законом.</w:t>
      </w:r>
    </w:p>
    <w:p w:rsidR="001D5B94" w:rsidRDefault="001D5B94" w:rsidP="00C9285F">
      <w:pPr>
        <w:spacing w:after="0"/>
        <w:ind w:firstLine="709"/>
        <w:jc w:val="both"/>
        <w:rPr>
          <w:rFonts w:ascii="Times New Roman" w:hAnsi="Times New Roman" w:cs="Times New Roman"/>
          <w:color w:val="000000"/>
          <w:sz w:val="24"/>
          <w:szCs w:val="24"/>
        </w:rPr>
      </w:pPr>
      <w:r w:rsidRPr="002D67AE">
        <w:rPr>
          <w:rFonts w:ascii="Times New Roman" w:hAnsi="Times New Roman" w:cs="Times New Roman"/>
          <w:color w:val="000000"/>
          <w:sz w:val="24"/>
          <w:szCs w:val="24"/>
        </w:rPr>
        <w:t>10.9. Условием прекращения обработки персональных данных может являтьсядостижение целей обработки персональных данных, истечение срока действия согласиясубъекта персональных данных или отзыв согласия субъектом персональных данных, атакже выявление неправомерной обработки персональных данных.</w:t>
      </w:r>
    </w:p>
    <w:p w:rsidR="001D5B94" w:rsidRDefault="001D5B94" w:rsidP="00C9285F">
      <w:pPr>
        <w:spacing w:after="0"/>
        <w:ind w:firstLine="709"/>
        <w:jc w:val="both"/>
        <w:rPr>
          <w:rFonts w:ascii="Times New Roman" w:hAnsi="Times New Roman" w:cs="Times New Roman"/>
          <w:color w:val="000000"/>
          <w:sz w:val="24"/>
          <w:szCs w:val="24"/>
        </w:rPr>
      </w:pPr>
    </w:p>
    <w:p w:rsidR="001D5B94" w:rsidRPr="00112395" w:rsidRDefault="001D5B94" w:rsidP="00780F24">
      <w:pPr>
        <w:spacing w:after="0"/>
        <w:ind w:firstLine="709"/>
        <w:jc w:val="center"/>
        <w:rPr>
          <w:rFonts w:ascii="TimesNewRoman" w:hAnsi="TimesNewRoman" w:cs="TimesNewRoman"/>
          <w:b/>
          <w:bCs/>
          <w:color w:val="000000"/>
          <w:sz w:val="24"/>
          <w:szCs w:val="24"/>
        </w:rPr>
      </w:pPr>
      <w:r w:rsidRPr="00112395">
        <w:rPr>
          <w:rFonts w:ascii="TimesNewRoman" w:hAnsi="TimesNewRoman" w:cs="TimesNewRoman"/>
          <w:b/>
          <w:bCs/>
          <w:color w:val="000000"/>
          <w:sz w:val="24"/>
          <w:szCs w:val="24"/>
        </w:rPr>
        <w:t>11. Перечень действий, производимых Оператором с полученными персональными данными</w:t>
      </w:r>
    </w:p>
    <w:p w:rsidR="001D5B94" w:rsidRPr="00112395" w:rsidRDefault="001D5B94" w:rsidP="00642D51">
      <w:pPr>
        <w:spacing w:after="0"/>
        <w:ind w:firstLine="709"/>
        <w:jc w:val="both"/>
        <w:rPr>
          <w:rFonts w:ascii="TimesNewRoman" w:hAnsi="TimesNewRoman" w:cs="TimesNewRoman"/>
          <w:color w:val="000000"/>
          <w:sz w:val="24"/>
          <w:szCs w:val="24"/>
        </w:rPr>
      </w:pPr>
      <w:r w:rsidRPr="00112395">
        <w:rPr>
          <w:rFonts w:ascii="TimesNewRoman" w:hAnsi="TimesNewRoman" w:cs="TimesNewRoman"/>
          <w:color w:val="000000"/>
          <w:sz w:val="24"/>
          <w:szCs w:val="24"/>
        </w:rPr>
        <w:t>11.1. Оператор осуществляет сбор, запись, систематизацию, накопление, хранение,уточнение (обновление, изменение), извлечение, использование, передачу(распространение, предоставление, доступ), обезличивание, блокирование, удаление иуничтожение персональных данных.</w:t>
      </w:r>
    </w:p>
    <w:p w:rsidR="001D5B94" w:rsidRDefault="001D5B94" w:rsidP="00C9285F">
      <w:pPr>
        <w:spacing w:after="0"/>
        <w:ind w:firstLine="709"/>
        <w:jc w:val="both"/>
        <w:rPr>
          <w:rFonts w:ascii="TimesNewRoman" w:hAnsi="TimesNewRoman" w:cs="TimesNewRoman"/>
          <w:color w:val="000000"/>
          <w:sz w:val="24"/>
          <w:szCs w:val="24"/>
        </w:rPr>
      </w:pPr>
      <w:r w:rsidRPr="00112395">
        <w:rPr>
          <w:rFonts w:ascii="TimesNewRoman" w:hAnsi="TimesNewRoman" w:cs="TimesNewRoman"/>
          <w:color w:val="000000"/>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D5B94" w:rsidRPr="00DB4783" w:rsidRDefault="001D5B94" w:rsidP="00C9285F">
      <w:pPr>
        <w:spacing w:after="0"/>
        <w:ind w:firstLine="709"/>
        <w:jc w:val="both"/>
        <w:rPr>
          <w:rFonts w:ascii="Times New Roman" w:hAnsi="Times New Roman" w:cs="Times New Roman"/>
          <w:color w:val="000000"/>
          <w:sz w:val="24"/>
          <w:szCs w:val="24"/>
        </w:rPr>
      </w:pPr>
    </w:p>
    <w:p w:rsidR="001D5B94" w:rsidRPr="00DB4783" w:rsidRDefault="001D5B94" w:rsidP="00112395">
      <w:pPr>
        <w:spacing w:after="0"/>
        <w:ind w:firstLine="709"/>
        <w:jc w:val="center"/>
        <w:rPr>
          <w:rFonts w:ascii="Times New Roman" w:hAnsi="Times New Roman" w:cs="Times New Roman"/>
          <w:b/>
          <w:bCs/>
          <w:color w:val="000000"/>
          <w:sz w:val="24"/>
          <w:szCs w:val="24"/>
        </w:rPr>
      </w:pPr>
      <w:r w:rsidRPr="00DB4783">
        <w:rPr>
          <w:rFonts w:ascii="Times New Roman" w:hAnsi="Times New Roman" w:cs="Times New Roman"/>
          <w:b/>
          <w:bCs/>
          <w:color w:val="000000"/>
          <w:sz w:val="24"/>
          <w:szCs w:val="24"/>
        </w:rPr>
        <w:t>12. Конфиденциальность персональных данных</w:t>
      </w:r>
    </w:p>
    <w:p w:rsidR="001D5B94" w:rsidRPr="00DB4783" w:rsidRDefault="001D5B94" w:rsidP="00C9285F">
      <w:pPr>
        <w:spacing w:after="0"/>
        <w:ind w:firstLine="709"/>
        <w:jc w:val="both"/>
        <w:rPr>
          <w:rFonts w:ascii="Times New Roman" w:hAnsi="Times New Roman" w:cs="Times New Roman"/>
          <w:color w:val="000000"/>
          <w:sz w:val="24"/>
          <w:szCs w:val="24"/>
        </w:rPr>
      </w:pPr>
      <w:r w:rsidRPr="00DB4783">
        <w:rPr>
          <w:rFonts w:ascii="Times New Roman" w:hAnsi="Times New Roman" w:cs="Times New Roman"/>
          <w:color w:val="000000"/>
          <w:sz w:val="24"/>
          <w:szCs w:val="24"/>
        </w:rPr>
        <w:t>Оператор и иные лица, получившие доступ к персональным данным, обязаны не</w:t>
      </w:r>
      <w:r w:rsidRPr="00DB4783">
        <w:rPr>
          <w:rFonts w:ascii="Times New Roman" w:hAnsi="Times New Roman" w:cs="Times New Roman"/>
          <w:color w:val="000000"/>
          <w:sz w:val="24"/>
          <w:szCs w:val="24"/>
        </w:rPr>
        <w:br/>
        <w:t>раскрывать третьим лицам и не распространять персональные данные без согласия</w:t>
      </w:r>
      <w:r w:rsidRPr="00DB4783">
        <w:rPr>
          <w:rFonts w:ascii="Times New Roman" w:hAnsi="Times New Roman" w:cs="Times New Roman"/>
          <w:color w:val="000000"/>
          <w:sz w:val="24"/>
          <w:szCs w:val="24"/>
        </w:rPr>
        <w:br/>
        <w:t>субъекта персональных данных, если иное не предусмотрено федеральным законом.</w:t>
      </w:r>
    </w:p>
    <w:p w:rsidR="001D5B94" w:rsidRPr="00DB4783" w:rsidRDefault="001D5B94" w:rsidP="00C9285F">
      <w:pPr>
        <w:spacing w:after="0"/>
        <w:ind w:firstLine="709"/>
        <w:jc w:val="both"/>
        <w:rPr>
          <w:rFonts w:ascii="Times New Roman" w:hAnsi="Times New Roman" w:cs="Times New Roman"/>
          <w:color w:val="000000"/>
          <w:sz w:val="24"/>
          <w:szCs w:val="24"/>
        </w:rPr>
      </w:pPr>
    </w:p>
    <w:p w:rsidR="001D5B94" w:rsidRPr="00DB4783" w:rsidRDefault="001D5B94" w:rsidP="00797A1B">
      <w:pPr>
        <w:spacing w:after="0"/>
        <w:ind w:firstLine="709"/>
        <w:jc w:val="center"/>
        <w:rPr>
          <w:rFonts w:ascii="Times New Roman" w:hAnsi="Times New Roman" w:cs="Times New Roman"/>
          <w:b/>
          <w:bCs/>
          <w:color w:val="000000"/>
          <w:sz w:val="24"/>
          <w:szCs w:val="24"/>
        </w:rPr>
      </w:pPr>
      <w:r w:rsidRPr="00DB4783">
        <w:rPr>
          <w:rFonts w:ascii="Times New Roman" w:hAnsi="Times New Roman" w:cs="Times New Roman"/>
          <w:b/>
          <w:bCs/>
          <w:color w:val="000000"/>
          <w:sz w:val="24"/>
          <w:szCs w:val="24"/>
        </w:rPr>
        <w:t>13. Заключительные положения</w:t>
      </w:r>
    </w:p>
    <w:p w:rsidR="001D5B94" w:rsidRPr="00024F83" w:rsidRDefault="001D5B94" w:rsidP="00024F83">
      <w:pPr>
        <w:spacing w:after="0"/>
        <w:ind w:firstLine="709"/>
        <w:jc w:val="both"/>
        <w:rPr>
          <w:rFonts w:ascii="Times New Roman" w:hAnsi="Times New Roman" w:cs="Times New Roman"/>
          <w:color w:val="000000"/>
          <w:sz w:val="24"/>
          <w:szCs w:val="24"/>
        </w:rPr>
      </w:pPr>
      <w:r w:rsidRPr="00DB4783">
        <w:rPr>
          <w:rFonts w:ascii="Times New Roman" w:hAnsi="Times New Roman" w:cs="Times New Roman"/>
          <w:color w:val="000000"/>
          <w:sz w:val="24"/>
          <w:szCs w:val="24"/>
        </w:rPr>
        <w:t xml:space="preserve">13.1. Пользователь может получить любые разъяснения по интересующим вопросам,касающимся обработки его персональных данных, обратившись к Оператору с помощьюэлектронной почты </w:t>
      </w:r>
      <w:hyperlink r:id="rId12" w:history="1">
        <w:r w:rsidRPr="00292E2F">
          <w:rPr>
            <w:rStyle w:val="Hyperlink"/>
            <w:rFonts w:ascii="Times New Roman" w:hAnsi="Times New Roman" w:cs="Times New Roman"/>
            <w:sz w:val="24"/>
            <w:szCs w:val="24"/>
            <w:shd w:val="clear" w:color="auto" w:fill="FFFFFF"/>
          </w:rPr>
          <w:t>school-04@asino.gov70.ru</w:t>
        </w:r>
      </w:hyperlink>
      <w:r w:rsidRPr="00292E2F">
        <w:rPr>
          <w:rFonts w:ascii="Times New Roman" w:hAnsi="Times New Roman" w:cs="Times New Roman"/>
          <w:color w:val="0000FF"/>
          <w:sz w:val="24"/>
          <w:szCs w:val="24"/>
        </w:rPr>
        <w:t>.</w:t>
      </w:r>
    </w:p>
    <w:p w:rsidR="001D5B94" w:rsidRPr="00DB4783" w:rsidRDefault="001D5B94" w:rsidP="00C9285F">
      <w:pPr>
        <w:spacing w:after="0"/>
        <w:ind w:firstLine="709"/>
        <w:jc w:val="both"/>
        <w:rPr>
          <w:rFonts w:ascii="Times New Roman" w:hAnsi="Times New Roman" w:cs="Times New Roman"/>
          <w:color w:val="000000"/>
          <w:sz w:val="24"/>
          <w:szCs w:val="24"/>
        </w:rPr>
      </w:pPr>
      <w:r w:rsidRPr="00DB4783">
        <w:rPr>
          <w:rFonts w:ascii="Times New Roman" w:hAnsi="Times New Roman" w:cs="Times New Roman"/>
          <w:color w:val="000000"/>
          <w:sz w:val="24"/>
          <w:szCs w:val="24"/>
        </w:rPr>
        <w:t>13.2. В данном документе будут отражены любые изменения политики обработки</w:t>
      </w:r>
    </w:p>
    <w:p w:rsidR="001D5B94" w:rsidRPr="00DB4783" w:rsidRDefault="001D5B94" w:rsidP="00024F83">
      <w:pPr>
        <w:spacing w:after="0"/>
        <w:ind w:firstLine="709"/>
        <w:jc w:val="both"/>
        <w:rPr>
          <w:rFonts w:ascii="Times New Roman" w:hAnsi="Times New Roman" w:cs="Times New Roman"/>
          <w:color w:val="000000"/>
          <w:sz w:val="24"/>
          <w:szCs w:val="24"/>
        </w:rPr>
      </w:pPr>
      <w:r w:rsidRPr="00DB4783">
        <w:rPr>
          <w:rFonts w:ascii="Times New Roman" w:hAnsi="Times New Roman" w:cs="Times New Roman"/>
          <w:color w:val="000000"/>
          <w:sz w:val="24"/>
          <w:szCs w:val="24"/>
        </w:rPr>
        <w:t>персональных данных Оператором. Политика действует бессрочно до замены ее новойверсией.</w:t>
      </w:r>
    </w:p>
    <w:p w:rsidR="001D5B94" w:rsidRPr="00DB4783" w:rsidRDefault="001D5B94" w:rsidP="00024F83">
      <w:pPr>
        <w:spacing w:after="0"/>
        <w:ind w:firstLine="709"/>
        <w:jc w:val="both"/>
        <w:rPr>
          <w:rFonts w:ascii="Times New Roman" w:hAnsi="Times New Roman" w:cs="Times New Roman"/>
          <w:color w:val="000000"/>
          <w:sz w:val="24"/>
          <w:szCs w:val="24"/>
        </w:rPr>
      </w:pPr>
      <w:r w:rsidRPr="00DB4783">
        <w:rPr>
          <w:rFonts w:ascii="Times New Roman" w:hAnsi="Times New Roman" w:cs="Times New Roman"/>
          <w:color w:val="000000"/>
          <w:sz w:val="24"/>
          <w:szCs w:val="24"/>
        </w:rPr>
        <w:t>13.3. Актуальная версия Политики в свободном доступе расположена в сетиИнтернет по адресу</w:t>
      </w:r>
      <w:hyperlink r:id="rId13" w:history="1">
        <w:r w:rsidRPr="00E17773">
          <w:rPr>
            <w:rStyle w:val="Hyperlink"/>
            <w:rFonts w:ascii="Times New Roman" w:hAnsi="Times New Roman" w:cs="Times New Roman"/>
            <w:sz w:val="24"/>
            <w:szCs w:val="24"/>
          </w:rPr>
          <w:t>h</w:t>
        </w:r>
        <w:r w:rsidRPr="00292E2F">
          <w:rPr>
            <w:rStyle w:val="Hyperlink"/>
            <w:rFonts w:ascii="Times New Roman" w:hAnsi="Times New Roman" w:cs="Times New Roman"/>
            <w:sz w:val="24"/>
            <w:szCs w:val="24"/>
          </w:rPr>
          <w:t>ttps://sh4-asino-r69.go</w:t>
        </w:r>
        <w:r w:rsidRPr="00E17773">
          <w:rPr>
            <w:rStyle w:val="Hyperlink"/>
            <w:rFonts w:ascii="Times New Roman" w:hAnsi="Times New Roman" w:cs="Times New Roman"/>
            <w:sz w:val="24"/>
            <w:szCs w:val="24"/>
          </w:rPr>
          <w:t>sweb.gosuslugi.ru/</w:t>
        </w:r>
      </w:hyperlink>
    </w:p>
    <w:sectPr w:rsidR="001D5B94" w:rsidRPr="00DB4783" w:rsidSect="00D05C8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C81"/>
    <w:rsid w:val="000001A9"/>
    <w:rsid w:val="00000AA7"/>
    <w:rsid w:val="00000C50"/>
    <w:rsid w:val="00000F3E"/>
    <w:rsid w:val="00001485"/>
    <w:rsid w:val="00002842"/>
    <w:rsid w:val="00002AB9"/>
    <w:rsid w:val="00002C96"/>
    <w:rsid w:val="00002D58"/>
    <w:rsid w:val="00003931"/>
    <w:rsid w:val="00004744"/>
    <w:rsid w:val="00004E80"/>
    <w:rsid w:val="00005062"/>
    <w:rsid w:val="00005872"/>
    <w:rsid w:val="0000598E"/>
    <w:rsid w:val="00007E3D"/>
    <w:rsid w:val="000102BE"/>
    <w:rsid w:val="00010AAE"/>
    <w:rsid w:val="00010C12"/>
    <w:rsid w:val="00011863"/>
    <w:rsid w:val="00011ADB"/>
    <w:rsid w:val="00012739"/>
    <w:rsid w:val="000128B4"/>
    <w:rsid w:val="00012BAE"/>
    <w:rsid w:val="000142AE"/>
    <w:rsid w:val="000146E8"/>
    <w:rsid w:val="000150D2"/>
    <w:rsid w:val="00015F12"/>
    <w:rsid w:val="00015F4F"/>
    <w:rsid w:val="000166A9"/>
    <w:rsid w:val="000174B1"/>
    <w:rsid w:val="0001779B"/>
    <w:rsid w:val="00017801"/>
    <w:rsid w:val="000201E4"/>
    <w:rsid w:val="000203F2"/>
    <w:rsid w:val="0002068F"/>
    <w:rsid w:val="00021833"/>
    <w:rsid w:val="0002311F"/>
    <w:rsid w:val="000235C7"/>
    <w:rsid w:val="00023981"/>
    <w:rsid w:val="00023B73"/>
    <w:rsid w:val="00023C43"/>
    <w:rsid w:val="00023DDF"/>
    <w:rsid w:val="00023DEA"/>
    <w:rsid w:val="000245D5"/>
    <w:rsid w:val="00024E04"/>
    <w:rsid w:val="00024F83"/>
    <w:rsid w:val="00025057"/>
    <w:rsid w:val="000252E5"/>
    <w:rsid w:val="000253ED"/>
    <w:rsid w:val="00025661"/>
    <w:rsid w:val="00025F18"/>
    <w:rsid w:val="00026947"/>
    <w:rsid w:val="00026A27"/>
    <w:rsid w:val="00027483"/>
    <w:rsid w:val="00030149"/>
    <w:rsid w:val="000307AB"/>
    <w:rsid w:val="00030845"/>
    <w:rsid w:val="00030CC5"/>
    <w:rsid w:val="000319CE"/>
    <w:rsid w:val="00031EFA"/>
    <w:rsid w:val="0003204C"/>
    <w:rsid w:val="00032A37"/>
    <w:rsid w:val="00032E61"/>
    <w:rsid w:val="00032F35"/>
    <w:rsid w:val="00033C70"/>
    <w:rsid w:val="0003433C"/>
    <w:rsid w:val="000344D9"/>
    <w:rsid w:val="00034B86"/>
    <w:rsid w:val="000350DF"/>
    <w:rsid w:val="0003694E"/>
    <w:rsid w:val="00036CE1"/>
    <w:rsid w:val="000377B9"/>
    <w:rsid w:val="000407A0"/>
    <w:rsid w:val="0004085E"/>
    <w:rsid w:val="000419D5"/>
    <w:rsid w:val="00041EA2"/>
    <w:rsid w:val="0004227C"/>
    <w:rsid w:val="000423F2"/>
    <w:rsid w:val="0004305A"/>
    <w:rsid w:val="0004343A"/>
    <w:rsid w:val="000434A7"/>
    <w:rsid w:val="000435F1"/>
    <w:rsid w:val="00043660"/>
    <w:rsid w:val="000451AD"/>
    <w:rsid w:val="00045C86"/>
    <w:rsid w:val="0004618A"/>
    <w:rsid w:val="000461C0"/>
    <w:rsid w:val="00046310"/>
    <w:rsid w:val="000476A9"/>
    <w:rsid w:val="000476FE"/>
    <w:rsid w:val="00047B9E"/>
    <w:rsid w:val="00047EB2"/>
    <w:rsid w:val="00051E4E"/>
    <w:rsid w:val="0005299C"/>
    <w:rsid w:val="00052B5B"/>
    <w:rsid w:val="00053117"/>
    <w:rsid w:val="00055C20"/>
    <w:rsid w:val="00055DCC"/>
    <w:rsid w:val="000563DE"/>
    <w:rsid w:val="000564C4"/>
    <w:rsid w:val="00056719"/>
    <w:rsid w:val="00056ACA"/>
    <w:rsid w:val="00056B7C"/>
    <w:rsid w:val="00060644"/>
    <w:rsid w:val="0006069D"/>
    <w:rsid w:val="000610C0"/>
    <w:rsid w:val="00065373"/>
    <w:rsid w:val="000655CE"/>
    <w:rsid w:val="0006565F"/>
    <w:rsid w:val="00065F93"/>
    <w:rsid w:val="000662B0"/>
    <w:rsid w:val="000674A9"/>
    <w:rsid w:val="0006787B"/>
    <w:rsid w:val="00067D39"/>
    <w:rsid w:val="0007006A"/>
    <w:rsid w:val="0007006E"/>
    <w:rsid w:val="000703AF"/>
    <w:rsid w:val="00070F7F"/>
    <w:rsid w:val="000712A1"/>
    <w:rsid w:val="00071C23"/>
    <w:rsid w:val="00072000"/>
    <w:rsid w:val="00072F81"/>
    <w:rsid w:val="00073FD2"/>
    <w:rsid w:val="000741D1"/>
    <w:rsid w:val="00074948"/>
    <w:rsid w:val="00074976"/>
    <w:rsid w:val="00075278"/>
    <w:rsid w:val="00075B5A"/>
    <w:rsid w:val="00075BE3"/>
    <w:rsid w:val="0007635F"/>
    <w:rsid w:val="00076877"/>
    <w:rsid w:val="00076AF7"/>
    <w:rsid w:val="0008165B"/>
    <w:rsid w:val="000817AA"/>
    <w:rsid w:val="00082B54"/>
    <w:rsid w:val="00083B8F"/>
    <w:rsid w:val="000846A0"/>
    <w:rsid w:val="0008545B"/>
    <w:rsid w:val="00085C44"/>
    <w:rsid w:val="00087031"/>
    <w:rsid w:val="0008725D"/>
    <w:rsid w:val="00087575"/>
    <w:rsid w:val="00090617"/>
    <w:rsid w:val="00090ADB"/>
    <w:rsid w:val="00090ED2"/>
    <w:rsid w:val="00091358"/>
    <w:rsid w:val="0009232A"/>
    <w:rsid w:val="000924BD"/>
    <w:rsid w:val="0009274E"/>
    <w:rsid w:val="00092904"/>
    <w:rsid w:val="00092F67"/>
    <w:rsid w:val="00093B5E"/>
    <w:rsid w:val="00093E14"/>
    <w:rsid w:val="00094851"/>
    <w:rsid w:val="00094E87"/>
    <w:rsid w:val="0009518C"/>
    <w:rsid w:val="0009530F"/>
    <w:rsid w:val="00095D52"/>
    <w:rsid w:val="00096718"/>
    <w:rsid w:val="000971D4"/>
    <w:rsid w:val="000972C3"/>
    <w:rsid w:val="0009737F"/>
    <w:rsid w:val="000976AB"/>
    <w:rsid w:val="00097B71"/>
    <w:rsid w:val="000A0CC1"/>
    <w:rsid w:val="000A22B6"/>
    <w:rsid w:val="000A27C6"/>
    <w:rsid w:val="000A2F47"/>
    <w:rsid w:val="000A31E0"/>
    <w:rsid w:val="000A3589"/>
    <w:rsid w:val="000A4B43"/>
    <w:rsid w:val="000A4D99"/>
    <w:rsid w:val="000A4F62"/>
    <w:rsid w:val="000A4FA6"/>
    <w:rsid w:val="000A4FCF"/>
    <w:rsid w:val="000A508F"/>
    <w:rsid w:val="000A5364"/>
    <w:rsid w:val="000A5BEB"/>
    <w:rsid w:val="000A5D16"/>
    <w:rsid w:val="000A6454"/>
    <w:rsid w:val="000A71D1"/>
    <w:rsid w:val="000A720E"/>
    <w:rsid w:val="000A7342"/>
    <w:rsid w:val="000A7ED5"/>
    <w:rsid w:val="000B063F"/>
    <w:rsid w:val="000B0843"/>
    <w:rsid w:val="000B0BDC"/>
    <w:rsid w:val="000B13DB"/>
    <w:rsid w:val="000B183C"/>
    <w:rsid w:val="000B1E4D"/>
    <w:rsid w:val="000B1EAB"/>
    <w:rsid w:val="000B1FF1"/>
    <w:rsid w:val="000B2042"/>
    <w:rsid w:val="000B2DCB"/>
    <w:rsid w:val="000B3012"/>
    <w:rsid w:val="000B4226"/>
    <w:rsid w:val="000B4535"/>
    <w:rsid w:val="000B4633"/>
    <w:rsid w:val="000B5AD1"/>
    <w:rsid w:val="000B5EBD"/>
    <w:rsid w:val="000B5F68"/>
    <w:rsid w:val="000B6854"/>
    <w:rsid w:val="000B6A28"/>
    <w:rsid w:val="000B7B23"/>
    <w:rsid w:val="000C00F1"/>
    <w:rsid w:val="000C0661"/>
    <w:rsid w:val="000C1747"/>
    <w:rsid w:val="000C1E3F"/>
    <w:rsid w:val="000C1F9F"/>
    <w:rsid w:val="000C20DD"/>
    <w:rsid w:val="000C2B0F"/>
    <w:rsid w:val="000C3441"/>
    <w:rsid w:val="000C36D4"/>
    <w:rsid w:val="000C3F0A"/>
    <w:rsid w:val="000C4C51"/>
    <w:rsid w:val="000C4D2D"/>
    <w:rsid w:val="000C593F"/>
    <w:rsid w:val="000C67E7"/>
    <w:rsid w:val="000C6D34"/>
    <w:rsid w:val="000C6E73"/>
    <w:rsid w:val="000C6E89"/>
    <w:rsid w:val="000C6F77"/>
    <w:rsid w:val="000C79A6"/>
    <w:rsid w:val="000D016C"/>
    <w:rsid w:val="000D01F4"/>
    <w:rsid w:val="000D0A5F"/>
    <w:rsid w:val="000D0C06"/>
    <w:rsid w:val="000D0F84"/>
    <w:rsid w:val="000D1293"/>
    <w:rsid w:val="000D289B"/>
    <w:rsid w:val="000D39A8"/>
    <w:rsid w:val="000D4BCB"/>
    <w:rsid w:val="000D53A8"/>
    <w:rsid w:val="000D5B34"/>
    <w:rsid w:val="000D69B7"/>
    <w:rsid w:val="000D6C75"/>
    <w:rsid w:val="000D6DE3"/>
    <w:rsid w:val="000D73BE"/>
    <w:rsid w:val="000D7ACF"/>
    <w:rsid w:val="000D7E4E"/>
    <w:rsid w:val="000E0250"/>
    <w:rsid w:val="000E044E"/>
    <w:rsid w:val="000E11ED"/>
    <w:rsid w:val="000E1FF3"/>
    <w:rsid w:val="000E2146"/>
    <w:rsid w:val="000E252B"/>
    <w:rsid w:val="000E2F7B"/>
    <w:rsid w:val="000E300E"/>
    <w:rsid w:val="000E3BEE"/>
    <w:rsid w:val="000E4FB7"/>
    <w:rsid w:val="000E4FDD"/>
    <w:rsid w:val="000E5058"/>
    <w:rsid w:val="000E51DC"/>
    <w:rsid w:val="000E5906"/>
    <w:rsid w:val="000E5EE5"/>
    <w:rsid w:val="000E659F"/>
    <w:rsid w:val="000E6CDA"/>
    <w:rsid w:val="000E6EEF"/>
    <w:rsid w:val="000F0AEA"/>
    <w:rsid w:val="000F101A"/>
    <w:rsid w:val="000F1288"/>
    <w:rsid w:val="000F3004"/>
    <w:rsid w:val="000F3251"/>
    <w:rsid w:val="000F399C"/>
    <w:rsid w:val="000F3D5F"/>
    <w:rsid w:val="000F3ED5"/>
    <w:rsid w:val="000F3F30"/>
    <w:rsid w:val="000F4424"/>
    <w:rsid w:val="000F445E"/>
    <w:rsid w:val="000F4D84"/>
    <w:rsid w:val="000F51F0"/>
    <w:rsid w:val="000F5D99"/>
    <w:rsid w:val="000F614B"/>
    <w:rsid w:val="000F6549"/>
    <w:rsid w:val="000F6809"/>
    <w:rsid w:val="000F6967"/>
    <w:rsid w:val="000F6DB1"/>
    <w:rsid w:val="000F735D"/>
    <w:rsid w:val="00100E56"/>
    <w:rsid w:val="001028AE"/>
    <w:rsid w:val="00102E1D"/>
    <w:rsid w:val="00104184"/>
    <w:rsid w:val="00104660"/>
    <w:rsid w:val="001046B5"/>
    <w:rsid w:val="00104DF0"/>
    <w:rsid w:val="00105A6A"/>
    <w:rsid w:val="00105AD7"/>
    <w:rsid w:val="00105DB9"/>
    <w:rsid w:val="00105E46"/>
    <w:rsid w:val="00106952"/>
    <w:rsid w:val="00106D94"/>
    <w:rsid w:val="00106EEC"/>
    <w:rsid w:val="001073CD"/>
    <w:rsid w:val="0010752E"/>
    <w:rsid w:val="00107B3F"/>
    <w:rsid w:val="001101CF"/>
    <w:rsid w:val="0011146C"/>
    <w:rsid w:val="00112395"/>
    <w:rsid w:val="00112725"/>
    <w:rsid w:val="00112E62"/>
    <w:rsid w:val="00114698"/>
    <w:rsid w:val="0011488A"/>
    <w:rsid w:val="001148ED"/>
    <w:rsid w:val="0011517A"/>
    <w:rsid w:val="001153C9"/>
    <w:rsid w:val="00115D06"/>
    <w:rsid w:val="001173A0"/>
    <w:rsid w:val="001175E6"/>
    <w:rsid w:val="001176D1"/>
    <w:rsid w:val="00117732"/>
    <w:rsid w:val="001179A9"/>
    <w:rsid w:val="00117D10"/>
    <w:rsid w:val="00117EF4"/>
    <w:rsid w:val="001200DF"/>
    <w:rsid w:val="00120605"/>
    <w:rsid w:val="00120C61"/>
    <w:rsid w:val="001215A0"/>
    <w:rsid w:val="001216B0"/>
    <w:rsid w:val="001217C1"/>
    <w:rsid w:val="00121A06"/>
    <w:rsid w:val="00122119"/>
    <w:rsid w:val="00122178"/>
    <w:rsid w:val="00122811"/>
    <w:rsid w:val="00122AC1"/>
    <w:rsid w:val="00123CB3"/>
    <w:rsid w:val="001240F8"/>
    <w:rsid w:val="00124B78"/>
    <w:rsid w:val="00124C47"/>
    <w:rsid w:val="0012540E"/>
    <w:rsid w:val="00125591"/>
    <w:rsid w:val="0012599F"/>
    <w:rsid w:val="00125E10"/>
    <w:rsid w:val="0012608E"/>
    <w:rsid w:val="00126C9A"/>
    <w:rsid w:val="0012710C"/>
    <w:rsid w:val="001275C2"/>
    <w:rsid w:val="0013013F"/>
    <w:rsid w:val="001306EE"/>
    <w:rsid w:val="00130C26"/>
    <w:rsid w:val="00130FE0"/>
    <w:rsid w:val="00131614"/>
    <w:rsid w:val="00131731"/>
    <w:rsid w:val="00131C53"/>
    <w:rsid w:val="001328A0"/>
    <w:rsid w:val="00133614"/>
    <w:rsid w:val="00133DEF"/>
    <w:rsid w:val="00133FE3"/>
    <w:rsid w:val="001345A2"/>
    <w:rsid w:val="00134BB4"/>
    <w:rsid w:val="00135180"/>
    <w:rsid w:val="00136529"/>
    <w:rsid w:val="001366C0"/>
    <w:rsid w:val="0013675B"/>
    <w:rsid w:val="001375F2"/>
    <w:rsid w:val="001376A9"/>
    <w:rsid w:val="001377D1"/>
    <w:rsid w:val="00137DFD"/>
    <w:rsid w:val="001401EA"/>
    <w:rsid w:val="001401F1"/>
    <w:rsid w:val="001403E7"/>
    <w:rsid w:val="001407B8"/>
    <w:rsid w:val="001407DE"/>
    <w:rsid w:val="0014152D"/>
    <w:rsid w:val="001415C2"/>
    <w:rsid w:val="0014182F"/>
    <w:rsid w:val="00142578"/>
    <w:rsid w:val="00143154"/>
    <w:rsid w:val="00143F73"/>
    <w:rsid w:val="00144D32"/>
    <w:rsid w:val="00144DA0"/>
    <w:rsid w:val="00145112"/>
    <w:rsid w:val="001452B7"/>
    <w:rsid w:val="00145524"/>
    <w:rsid w:val="00145D89"/>
    <w:rsid w:val="001463E6"/>
    <w:rsid w:val="001470CD"/>
    <w:rsid w:val="0014723C"/>
    <w:rsid w:val="00147EC5"/>
    <w:rsid w:val="00147F3E"/>
    <w:rsid w:val="00150350"/>
    <w:rsid w:val="00150B74"/>
    <w:rsid w:val="00151912"/>
    <w:rsid w:val="00151DFC"/>
    <w:rsid w:val="00151E08"/>
    <w:rsid w:val="00151ED5"/>
    <w:rsid w:val="00152057"/>
    <w:rsid w:val="00152288"/>
    <w:rsid w:val="0015288D"/>
    <w:rsid w:val="001538D3"/>
    <w:rsid w:val="0015394A"/>
    <w:rsid w:val="00154D2E"/>
    <w:rsid w:val="00155063"/>
    <w:rsid w:val="00155067"/>
    <w:rsid w:val="0015567A"/>
    <w:rsid w:val="00155C0A"/>
    <w:rsid w:val="00155CE9"/>
    <w:rsid w:val="0015669F"/>
    <w:rsid w:val="00157C34"/>
    <w:rsid w:val="00160939"/>
    <w:rsid w:val="00160963"/>
    <w:rsid w:val="00161F89"/>
    <w:rsid w:val="0016211C"/>
    <w:rsid w:val="001622B7"/>
    <w:rsid w:val="00162D44"/>
    <w:rsid w:val="00163751"/>
    <w:rsid w:val="001641C4"/>
    <w:rsid w:val="0016439A"/>
    <w:rsid w:val="00164790"/>
    <w:rsid w:val="001658F1"/>
    <w:rsid w:val="00166304"/>
    <w:rsid w:val="001664D7"/>
    <w:rsid w:val="001669EB"/>
    <w:rsid w:val="00166C2E"/>
    <w:rsid w:val="001676A7"/>
    <w:rsid w:val="00167CDD"/>
    <w:rsid w:val="00170025"/>
    <w:rsid w:val="0017280A"/>
    <w:rsid w:val="001738E6"/>
    <w:rsid w:val="001742CA"/>
    <w:rsid w:val="00174B98"/>
    <w:rsid w:val="00174C8E"/>
    <w:rsid w:val="001757B2"/>
    <w:rsid w:val="00175829"/>
    <w:rsid w:val="00175B19"/>
    <w:rsid w:val="00176211"/>
    <w:rsid w:val="00176661"/>
    <w:rsid w:val="00176781"/>
    <w:rsid w:val="00176A27"/>
    <w:rsid w:val="00176B5F"/>
    <w:rsid w:val="00176C71"/>
    <w:rsid w:val="00176FD4"/>
    <w:rsid w:val="00180228"/>
    <w:rsid w:val="0018043A"/>
    <w:rsid w:val="00180524"/>
    <w:rsid w:val="001807FE"/>
    <w:rsid w:val="00180E5A"/>
    <w:rsid w:val="001811AD"/>
    <w:rsid w:val="0018132A"/>
    <w:rsid w:val="0018197D"/>
    <w:rsid w:val="0018208A"/>
    <w:rsid w:val="00183200"/>
    <w:rsid w:val="00183AE7"/>
    <w:rsid w:val="001845ED"/>
    <w:rsid w:val="0018688D"/>
    <w:rsid w:val="00187129"/>
    <w:rsid w:val="001877BF"/>
    <w:rsid w:val="00187F10"/>
    <w:rsid w:val="00191243"/>
    <w:rsid w:val="0019185D"/>
    <w:rsid w:val="00191B45"/>
    <w:rsid w:val="00193106"/>
    <w:rsid w:val="0019328F"/>
    <w:rsid w:val="00193545"/>
    <w:rsid w:val="00193D89"/>
    <w:rsid w:val="0019469E"/>
    <w:rsid w:val="001946FC"/>
    <w:rsid w:val="001952A9"/>
    <w:rsid w:val="00195A27"/>
    <w:rsid w:val="00196355"/>
    <w:rsid w:val="00197795"/>
    <w:rsid w:val="001A0376"/>
    <w:rsid w:val="001A13CA"/>
    <w:rsid w:val="001A1453"/>
    <w:rsid w:val="001A16C5"/>
    <w:rsid w:val="001A1703"/>
    <w:rsid w:val="001A20D8"/>
    <w:rsid w:val="001A234C"/>
    <w:rsid w:val="001A257A"/>
    <w:rsid w:val="001A401E"/>
    <w:rsid w:val="001A4795"/>
    <w:rsid w:val="001A49DA"/>
    <w:rsid w:val="001A4AB4"/>
    <w:rsid w:val="001A550B"/>
    <w:rsid w:val="001A550D"/>
    <w:rsid w:val="001A562D"/>
    <w:rsid w:val="001A59D8"/>
    <w:rsid w:val="001A6172"/>
    <w:rsid w:val="001A63C0"/>
    <w:rsid w:val="001A6BA9"/>
    <w:rsid w:val="001A79B9"/>
    <w:rsid w:val="001B0568"/>
    <w:rsid w:val="001B0C29"/>
    <w:rsid w:val="001B0E68"/>
    <w:rsid w:val="001B0F82"/>
    <w:rsid w:val="001B11B7"/>
    <w:rsid w:val="001B1381"/>
    <w:rsid w:val="001B19B3"/>
    <w:rsid w:val="001B263F"/>
    <w:rsid w:val="001B3E2F"/>
    <w:rsid w:val="001B4379"/>
    <w:rsid w:val="001B4AF8"/>
    <w:rsid w:val="001B5D82"/>
    <w:rsid w:val="001B5F47"/>
    <w:rsid w:val="001B622D"/>
    <w:rsid w:val="001B66E0"/>
    <w:rsid w:val="001B674E"/>
    <w:rsid w:val="001B753D"/>
    <w:rsid w:val="001B7B9D"/>
    <w:rsid w:val="001B7C1A"/>
    <w:rsid w:val="001B7D26"/>
    <w:rsid w:val="001C03F7"/>
    <w:rsid w:val="001C0E7D"/>
    <w:rsid w:val="001C1725"/>
    <w:rsid w:val="001C242F"/>
    <w:rsid w:val="001C2487"/>
    <w:rsid w:val="001C27FC"/>
    <w:rsid w:val="001C30EB"/>
    <w:rsid w:val="001C34D7"/>
    <w:rsid w:val="001C38B4"/>
    <w:rsid w:val="001C3C81"/>
    <w:rsid w:val="001C3D7A"/>
    <w:rsid w:val="001C41A2"/>
    <w:rsid w:val="001C48DB"/>
    <w:rsid w:val="001C4E8A"/>
    <w:rsid w:val="001C50E0"/>
    <w:rsid w:val="001C584E"/>
    <w:rsid w:val="001C5D92"/>
    <w:rsid w:val="001C5F6B"/>
    <w:rsid w:val="001C655A"/>
    <w:rsid w:val="001C690E"/>
    <w:rsid w:val="001C6C63"/>
    <w:rsid w:val="001C73B1"/>
    <w:rsid w:val="001C760E"/>
    <w:rsid w:val="001D0301"/>
    <w:rsid w:val="001D09A0"/>
    <w:rsid w:val="001D0D50"/>
    <w:rsid w:val="001D2B16"/>
    <w:rsid w:val="001D2C1C"/>
    <w:rsid w:val="001D32AD"/>
    <w:rsid w:val="001D356B"/>
    <w:rsid w:val="001D410E"/>
    <w:rsid w:val="001D4618"/>
    <w:rsid w:val="001D4831"/>
    <w:rsid w:val="001D4C80"/>
    <w:rsid w:val="001D5B94"/>
    <w:rsid w:val="001D6987"/>
    <w:rsid w:val="001D6B7D"/>
    <w:rsid w:val="001D6C28"/>
    <w:rsid w:val="001D6FBD"/>
    <w:rsid w:val="001D7153"/>
    <w:rsid w:val="001E03F9"/>
    <w:rsid w:val="001E065F"/>
    <w:rsid w:val="001E0E48"/>
    <w:rsid w:val="001E1ADD"/>
    <w:rsid w:val="001E1B0E"/>
    <w:rsid w:val="001E1BA3"/>
    <w:rsid w:val="001E1D63"/>
    <w:rsid w:val="001E2102"/>
    <w:rsid w:val="001E2497"/>
    <w:rsid w:val="001E334E"/>
    <w:rsid w:val="001E39E7"/>
    <w:rsid w:val="001E3A14"/>
    <w:rsid w:val="001E4D5C"/>
    <w:rsid w:val="001E4DD6"/>
    <w:rsid w:val="001E5444"/>
    <w:rsid w:val="001E5476"/>
    <w:rsid w:val="001E5634"/>
    <w:rsid w:val="001E5B81"/>
    <w:rsid w:val="001E69C8"/>
    <w:rsid w:val="001E72FE"/>
    <w:rsid w:val="001E7AE0"/>
    <w:rsid w:val="001E7FB0"/>
    <w:rsid w:val="001F0002"/>
    <w:rsid w:val="001F348A"/>
    <w:rsid w:val="001F3D17"/>
    <w:rsid w:val="001F465D"/>
    <w:rsid w:val="001F4766"/>
    <w:rsid w:val="001F4A5E"/>
    <w:rsid w:val="001F5036"/>
    <w:rsid w:val="001F5705"/>
    <w:rsid w:val="001F5A6C"/>
    <w:rsid w:val="001F5C56"/>
    <w:rsid w:val="001F6A77"/>
    <w:rsid w:val="001F6B26"/>
    <w:rsid w:val="001F6C39"/>
    <w:rsid w:val="001F6C7B"/>
    <w:rsid w:val="001F7355"/>
    <w:rsid w:val="001F749F"/>
    <w:rsid w:val="001F78BD"/>
    <w:rsid w:val="00200B2D"/>
    <w:rsid w:val="00201068"/>
    <w:rsid w:val="00201633"/>
    <w:rsid w:val="00202772"/>
    <w:rsid w:val="0020313A"/>
    <w:rsid w:val="0020463D"/>
    <w:rsid w:val="00204706"/>
    <w:rsid w:val="002050B9"/>
    <w:rsid w:val="0020585A"/>
    <w:rsid w:val="0020594B"/>
    <w:rsid w:val="00206105"/>
    <w:rsid w:val="00206111"/>
    <w:rsid w:val="002065AF"/>
    <w:rsid w:val="002070C7"/>
    <w:rsid w:val="002071F8"/>
    <w:rsid w:val="00207B29"/>
    <w:rsid w:val="0021039A"/>
    <w:rsid w:val="0021063B"/>
    <w:rsid w:val="00210CF5"/>
    <w:rsid w:val="002119B3"/>
    <w:rsid w:val="00211DED"/>
    <w:rsid w:val="00212928"/>
    <w:rsid w:val="00212AF2"/>
    <w:rsid w:val="00213341"/>
    <w:rsid w:val="00213FBF"/>
    <w:rsid w:val="0021454F"/>
    <w:rsid w:val="002146CC"/>
    <w:rsid w:val="00214F15"/>
    <w:rsid w:val="00215E42"/>
    <w:rsid w:val="00215FA0"/>
    <w:rsid w:val="00216987"/>
    <w:rsid w:val="00216DC7"/>
    <w:rsid w:val="00217619"/>
    <w:rsid w:val="002206B9"/>
    <w:rsid w:val="00220F74"/>
    <w:rsid w:val="00221319"/>
    <w:rsid w:val="0022179B"/>
    <w:rsid w:val="00221FE9"/>
    <w:rsid w:val="00222644"/>
    <w:rsid w:val="002226BB"/>
    <w:rsid w:val="00222D6F"/>
    <w:rsid w:val="00223923"/>
    <w:rsid w:val="00223A61"/>
    <w:rsid w:val="00224DA8"/>
    <w:rsid w:val="0022750E"/>
    <w:rsid w:val="0023002B"/>
    <w:rsid w:val="00230F68"/>
    <w:rsid w:val="002317BD"/>
    <w:rsid w:val="002319B8"/>
    <w:rsid w:val="0023215A"/>
    <w:rsid w:val="00232732"/>
    <w:rsid w:val="00233AA4"/>
    <w:rsid w:val="00233C4C"/>
    <w:rsid w:val="002341ED"/>
    <w:rsid w:val="00234EC8"/>
    <w:rsid w:val="0023566C"/>
    <w:rsid w:val="00235899"/>
    <w:rsid w:val="00236A95"/>
    <w:rsid w:val="00236D05"/>
    <w:rsid w:val="00237174"/>
    <w:rsid w:val="002378CB"/>
    <w:rsid w:val="00237D18"/>
    <w:rsid w:val="00237FF9"/>
    <w:rsid w:val="002401B2"/>
    <w:rsid w:val="00240296"/>
    <w:rsid w:val="002409CD"/>
    <w:rsid w:val="00240B81"/>
    <w:rsid w:val="00241911"/>
    <w:rsid w:val="002421E7"/>
    <w:rsid w:val="00242B5E"/>
    <w:rsid w:val="002432B5"/>
    <w:rsid w:val="0024388A"/>
    <w:rsid w:val="00243AA9"/>
    <w:rsid w:val="00243C6F"/>
    <w:rsid w:val="00243D93"/>
    <w:rsid w:val="00244827"/>
    <w:rsid w:val="00246157"/>
    <w:rsid w:val="00246BC9"/>
    <w:rsid w:val="00246D72"/>
    <w:rsid w:val="002476F1"/>
    <w:rsid w:val="00247CED"/>
    <w:rsid w:val="00247D6A"/>
    <w:rsid w:val="00247E5E"/>
    <w:rsid w:val="00251387"/>
    <w:rsid w:val="002514FB"/>
    <w:rsid w:val="0025168E"/>
    <w:rsid w:val="00251B4A"/>
    <w:rsid w:val="0025229D"/>
    <w:rsid w:val="0025308F"/>
    <w:rsid w:val="00253143"/>
    <w:rsid w:val="002535F0"/>
    <w:rsid w:val="00253972"/>
    <w:rsid w:val="002547BC"/>
    <w:rsid w:val="00254B64"/>
    <w:rsid w:val="00254E03"/>
    <w:rsid w:val="00255F8D"/>
    <w:rsid w:val="002561FC"/>
    <w:rsid w:val="0025682F"/>
    <w:rsid w:val="00256EBA"/>
    <w:rsid w:val="00257291"/>
    <w:rsid w:val="00260A7C"/>
    <w:rsid w:val="0026192F"/>
    <w:rsid w:val="0026242F"/>
    <w:rsid w:val="00262518"/>
    <w:rsid w:val="00262875"/>
    <w:rsid w:val="00262EC4"/>
    <w:rsid w:val="00263619"/>
    <w:rsid w:val="00263912"/>
    <w:rsid w:val="002640DF"/>
    <w:rsid w:val="002643BF"/>
    <w:rsid w:val="00264A7A"/>
    <w:rsid w:val="00265B22"/>
    <w:rsid w:val="00266496"/>
    <w:rsid w:val="002664E0"/>
    <w:rsid w:val="002671D3"/>
    <w:rsid w:val="00267A26"/>
    <w:rsid w:val="0027019E"/>
    <w:rsid w:val="0027063B"/>
    <w:rsid w:val="00270A16"/>
    <w:rsid w:val="00270A98"/>
    <w:rsid w:val="002718A0"/>
    <w:rsid w:val="00274D31"/>
    <w:rsid w:val="0027529E"/>
    <w:rsid w:val="002769D4"/>
    <w:rsid w:val="00277ABF"/>
    <w:rsid w:val="00282069"/>
    <w:rsid w:val="00282376"/>
    <w:rsid w:val="002829E6"/>
    <w:rsid w:val="00282FE6"/>
    <w:rsid w:val="00283727"/>
    <w:rsid w:val="00283B5B"/>
    <w:rsid w:val="00283C6D"/>
    <w:rsid w:val="00283E72"/>
    <w:rsid w:val="002843FE"/>
    <w:rsid w:val="00284679"/>
    <w:rsid w:val="00284CA3"/>
    <w:rsid w:val="002859F6"/>
    <w:rsid w:val="002866AA"/>
    <w:rsid w:val="002866F3"/>
    <w:rsid w:val="002877FB"/>
    <w:rsid w:val="00287A80"/>
    <w:rsid w:val="00287DBA"/>
    <w:rsid w:val="00287DE4"/>
    <w:rsid w:val="002900CF"/>
    <w:rsid w:val="00290290"/>
    <w:rsid w:val="00291718"/>
    <w:rsid w:val="00292E2F"/>
    <w:rsid w:val="00293AF3"/>
    <w:rsid w:val="00294855"/>
    <w:rsid w:val="00295C97"/>
    <w:rsid w:val="00296599"/>
    <w:rsid w:val="00296C35"/>
    <w:rsid w:val="0029718B"/>
    <w:rsid w:val="00297463"/>
    <w:rsid w:val="00297945"/>
    <w:rsid w:val="00297BFD"/>
    <w:rsid w:val="002A0553"/>
    <w:rsid w:val="002A1C19"/>
    <w:rsid w:val="002A1C75"/>
    <w:rsid w:val="002A2677"/>
    <w:rsid w:val="002A2824"/>
    <w:rsid w:val="002A428E"/>
    <w:rsid w:val="002A4B08"/>
    <w:rsid w:val="002A56D5"/>
    <w:rsid w:val="002A584B"/>
    <w:rsid w:val="002A61E3"/>
    <w:rsid w:val="002A67DC"/>
    <w:rsid w:val="002A6A08"/>
    <w:rsid w:val="002A75FA"/>
    <w:rsid w:val="002A79A1"/>
    <w:rsid w:val="002B00DF"/>
    <w:rsid w:val="002B0287"/>
    <w:rsid w:val="002B0B5E"/>
    <w:rsid w:val="002B12C8"/>
    <w:rsid w:val="002B1A93"/>
    <w:rsid w:val="002B1EA3"/>
    <w:rsid w:val="002B2552"/>
    <w:rsid w:val="002B335A"/>
    <w:rsid w:val="002B4867"/>
    <w:rsid w:val="002B518D"/>
    <w:rsid w:val="002B6844"/>
    <w:rsid w:val="002B7651"/>
    <w:rsid w:val="002C0584"/>
    <w:rsid w:val="002C08BC"/>
    <w:rsid w:val="002C0C57"/>
    <w:rsid w:val="002C1A1F"/>
    <w:rsid w:val="002C1E18"/>
    <w:rsid w:val="002C2C1C"/>
    <w:rsid w:val="002C2FF8"/>
    <w:rsid w:val="002C3364"/>
    <w:rsid w:val="002C365A"/>
    <w:rsid w:val="002C399E"/>
    <w:rsid w:val="002C52CE"/>
    <w:rsid w:val="002C6822"/>
    <w:rsid w:val="002C7D2D"/>
    <w:rsid w:val="002D0460"/>
    <w:rsid w:val="002D0809"/>
    <w:rsid w:val="002D10FA"/>
    <w:rsid w:val="002D1BA6"/>
    <w:rsid w:val="002D25EB"/>
    <w:rsid w:val="002D27B4"/>
    <w:rsid w:val="002D28D1"/>
    <w:rsid w:val="002D38E3"/>
    <w:rsid w:val="002D3D7F"/>
    <w:rsid w:val="002D504B"/>
    <w:rsid w:val="002D5762"/>
    <w:rsid w:val="002D5F2C"/>
    <w:rsid w:val="002D6176"/>
    <w:rsid w:val="002D617B"/>
    <w:rsid w:val="002D67AE"/>
    <w:rsid w:val="002D68C9"/>
    <w:rsid w:val="002D6BC4"/>
    <w:rsid w:val="002D70AF"/>
    <w:rsid w:val="002D71F2"/>
    <w:rsid w:val="002D7577"/>
    <w:rsid w:val="002D77D7"/>
    <w:rsid w:val="002D7A18"/>
    <w:rsid w:val="002E0255"/>
    <w:rsid w:val="002E267B"/>
    <w:rsid w:val="002E3879"/>
    <w:rsid w:val="002E4834"/>
    <w:rsid w:val="002E49F8"/>
    <w:rsid w:val="002E5454"/>
    <w:rsid w:val="002E5E24"/>
    <w:rsid w:val="002E5FC4"/>
    <w:rsid w:val="002E718A"/>
    <w:rsid w:val="002F04AA"/>
    <w:rsid w:val="002F0973"/>
    <w:rsid w:val="002F1048"/>
    <w:rsid w:val="002F1642"/>
    <w:rsid w:val="002F19EB"/>
    <w:rsid w:val="002F2B1D"/>
    <w:rsid w:val="002F3342"/>
    <w:rsid w:val="002F3406"/>
    <w:rsid w:val="002F37B4"/>
    <w:rsid w:val="002F4638"/>
    <w:rsid w:val="002F5095"/>
    <w:rsid w:val="002F54F9"/>
    <w:rsid w:val="002F6637"/>
    <w:rsid w:val="002F6DB9"/>
    <w:rsid w:val="002F7743"/>
    <w:rsid w:val="002F77EE"/>
    <w:rsid w:val="002F7854"/>
    <w:rsid w:val="003002E1"/>
    <w:rsid w:val="003006FB"/>
    <w:rsid w:val="00300A9A"/>
    <w:rsid w:val="00300B3A"/>
    <w:rsid w:val="00300BA8"/>
    <w:rsid w:val="003010C3"/>
    <w:rsid w:val="0030138F"/>
    <w:rsid w:val="0030250A"/>
    <w:rsid w:val="00302EA9"/>
    <w:rsid w:val="003033DF"/>
    <w:rsid w:val="00303423"/>
    <w:rsid w:val="00303510"/>
    <w:rsid w:val="003037AF"/>
    <w:rsid w:val="0030484C"/>
    <w:rsid w:val="003058B6"/>
    <w:rsid w:val="00305B71"/>
    <w:rsid w:val="003065D0"/>
    <w:rsid w:val="00306F53"/>
    <w:rsid w:val="0030740E"/>
    <w:rsid w:val="00307483"/>
    <w:rsid w:val="00307D19"/>
    <w:rsid w:val="00307F1D"/>
    <w:rsid w:val="0031042B"/>
    <w:rsid w:val="00310512"/>
    <w:rsid w:val="00310580"/>
    <w:rsid w:val="003113F0"/>
    <w:rsid w:val="00311BAA"/>
    <w:rsid w:val="003124D5"/>
    <w:rsid w:val="003127FB"/>
    <w:rsid w:val="00312875"/>
    <w:rsid w:val="003135B4"/>
    <w:rsid w:val="00314137"/>
    <w:rsid w:val="00314ED3"/>
    <w:rsid w:val="003155E5"/>
    <w:rsid w:val="00317B98"/>
    <w:rsid w:val="003203DD"/>
    <w:rsid w:val="00320662"/>
    <w:rsid w:val="003209AF"/>
    <w:rsid w:val="00320B94"/>
    <w:rsid w:val="00321A50"/>
    <w:rsid w:val="00321B2A"/>
    <w:rsid w:val="00321CE9"/>
    <w:rsid w:val="00321F3B"/>
    <w:rsid w:val="00322111"/>
    <w:rsid w:val="0032331C"/>
    <w:rsid w:val="00323542"/>
    <w:rsid w:val="003238FB"/>
    <w:rsid w:val="00323902"/>
    <w:rsid w:val="00323B86"/>
    <w:rsid w:val="00323D23"/>
    <w:rsid w:val="00324170"/>
    <w:rsid w:val="00324B08"/>
    <w:rsid w:val="00324E7F"/>
    <w:rsid w:val="00325194"/>
    <w:rsid w:val="00325595"/>
    <w:rsid w:val="00326771"/>
    <w:rsid w:val="003274AB"/>
    <w:rsid w:val="00327572"/>
    <w:rsid w:val="00330249"/>
    <w:rsid w:val="00331109"/>
    <w:rsid w:val="003312DE"/>
    <w:rsid w:val="00331F18"/>
    <w:rsid w:val="00333F57"/>
    <w:rsid w:val="003351F7"/>
    <w:rsid w:val="00335C24"/>
    <w:rsid w:val="00335FE3"/>
    <w:rsid w:val="003362A2"/>
    <w:rsid w:val="00336696"/>
    <w:rsid w:val="00336894"/>
    <w:rsid w:val="00336FC0"/>
    <w:rsid w:val="003370E4"/>
    <w:rsid w:val="00337663"/>
    <w:rsid w:val="00337709"/>
    <w:rsid w:val="00340E2B"/>
    <w:rsid w:val="00341113"/>
    <w:rsid w:val="003415C2"/>
    <w:rsid w:val="003418A1"/>
    <w:rsid w:val="00341E6C"/>
    <w:rsid w:val="0034276F"/>
    <w:rsid w:val="00343005"/>
    <w:rsid w:val="003430A8"/>
    <w:rsid w:val="00343429"/>
    <w:rsid w:val="0034435D"/>
    <w:rsid w:val="0034592A"/>
    <w:rsid w:val="003476E2"/>
    <w:rsid w:val="00347F31"/>
    <w:rsid w:val="00350A3B"/>
    <w:rsid w:val="00350B67"/>
    <w:rsid w:val="00350C19"/>
    <w:rsid w:val="0035156F"/>
    <w:rsid w:val="00351991"/>
    <w:rsid w:val="00353366"/>
    <w:rsid w:val="00353C12"/>
    <w:rsid w:val="00355010"/>
    <w:rsid w:val="00355190"/>
    <w:rsid w:val="003556B4"/>
    <w:rsid w:val="003563A6"/>
    <w:rsid w:val="00356DCF"/>
    <w:rsid w:val="00356FC2"/>
    <w:rsid w:val="003577BD"/>
    <w:rsid w:val="00357B34"/>
    <w:rsid w:val="00357F74"/>
    <w:rsid w:val="003603B8"/>
    <w:rsid w:val="00360BC6"/>
    <w:rsid w:val="00360C33"/>
    <w:rsid w:val="00361340"/>
    <w:rsid w:val="0036169A"/>
    <w:rsid w:val="003619D4"/>
    <w:rsid w:val="00361F7A"/>
    <w:rsid w:val="003621B8"/>
    <w:rsid w:val="0036234F"/>
    <w:rsid w:val="003628EC"/>
    <w:rsid w:val="003628FC"/>
    <w:rsid w:val="00363943"/>
    <w:rsid w:val="00363FFC"/>
    <w:rsid w:val="0036407A"/>
    <w:rsid w:val="003640B4"/>
    <w:rsid w:val="00365485"/>
    <w:rsid w:val="0036552C"/>
    <w:rsid w:val="00365AA1"/>
    <w:rsid w:val="00365FA3"/>
    <w:rsid w:val="0036607C"/>
    <w:rsid w:val="00366612"/>
    <w:rsid w:val="0036683A"/>
    <w:rsid w:val="00366B5E"/>
    <w:rsid w:val="00366CF6"/>
    <w:rsid w:val="0036781D"/>
    <w:rsid w:val="00367892"/>
    <w:rsid w:val="00367BE5"/>
    <w:rsid w:val="00367E46"/>
    <w:rsid w:val="00367FD7"/>
    <w:rsid w:val="00370426"/>
    <w:rsid w:val="00371524"/>
    <w:rsid w:val="00371713"/>
    <w:rsid w:val="0037223A"/>
    <w:rsid w:val="00372505"/>
    <w:rsid w:val="00372A9A"/>
    <w:rsid w:val="00372B9D"/>
    <w:rsid w:val="00373371"/>
    <w:rsid w:val="0037382C"/>
    <w:rsid w:val="003738D2"/>
    <w:rsid w:val="003738E4"/>
    <w:rsid w:val="00373DCC"/>
    <w:rsid w:val="00374163"/>
    <w:rsid w:val="00374A19"/>
    <w:rsid w:val="0037547A"/>
    <w:rsid w:val="0037551C"/>
    <w:rsid w:val="00375CF9"/>
    <w:rsid w:val="00376036"/>
    <w:rsid w:val="0037623B"/>
    <w:rsid w:val="00377066"/>
    <w:rsid w:val="003779B7"/>
    <w:rsid w:val="00377E07"/>
    <w:rsid w:val="00380F38"/>
    <w:rsid w:val="003820A7"/>
    <w:rsid w:val="00382508"/>
    <w:rsid w:val="003831A8"/>
    <w:rsid w:val="003831B6"/>
    <w:rsid w:val="00383589"/>
    <w:rsid w:val="00383C86"/>
    <w:rsid w:val="003842E9"/>
    <w:rsid w:val="00384717"/>
    <w:rsid w:val="00384E45"/>
    <w:rsid w:val="00385355"/>
    <w:rsid w:val="003856D8"/>
    <w:rsid w:val="00385AB4"/>
    <w:rsid w:val="00386008"/>
    <w:rsid w:val="0038616E"/>
    <w:rsid w:val="0038695F"/>
    <w:rsid w:val="00386B07"/>
    <w:rsid w:val="00386B8E"/>
    <w:rsid w:val="00386C43"/>
    <w:rsid w:val="00386CD5"/>
    <w:rsid w:val="00386FCC"/>
    <w:rsid w:val="003870E1"/>
    <w:rsid w:val="003876ED"/>
    <w:rsid w:val="00387CB2"/>
    <w:rsid w:val="00387D44"/>
    <w:rsid w:val="003901B8"/>
    <w:rsid w:val="00390289"/>
    <w:rsid w:val="0039053E"/>
    <w:rsid w:val="0039094C"/>
    <w:rsid w:val="00390EDD"/>
    <w:rsid w:val="003916AA"/>
    <w:rsid w:val="00391710"/>
    <w:rsid w:val="0039204D"/>
    <w:rsid w:val="00392A40"/>
    <w:rsid w:val="003932EE"/>
    <w:rsid w:val="00393929"/>
    <w:rsid w:val="00393F69"/>
    <w:rsid w:val="0039499A"/>
    <w:rsid w:val="00394E0E"/>
    <w:rsid w:val="003979C4"/>
    <w:rsid w:val="00397F4B"/>
    <w:rsid w:val="003A13D9"/>
    <w:rsid w:val="003A250F"/>
    <w:rsid w:val="003A27F2"/>
    <w:rsid w:val="003A31FD"/>
    <w:rsid w:val="003A34C1"/>
    <w:rsid w:val="003A3CA0"/>
    <w:rsid w:val="003A3D47"/>
    <w:rsid w:val="003A4CD9"/>
    <w:rsid w:val="003A4D18"/>
    <w:rsid w:val="003A5EE1"/>
    <w:rsid w:val="003A6D22"/>
    <w:rsid w:val="003A6E62"/>
    <w:rsid w:val="003A7B05"/>
    <w:rsid w:val="003B0A8B"/>
    <w:rsid w:val="003B1559"/>
    <w:rsid w:val="003B17E3"/>
    <w:rsid w:val="003B3B9E"/>
    <w:rsid w:val="003B3FC8"/>
    <w:rsid w:val="003B5973"/>
    <w:rsid w:val="003B5B8E"/>
    <w:rsid w:val="003B607D"/>
    <w:rsid w:val="003B68BB"/>
    <w:rsid w:val="003B6B82"/>
    <w:rsid w:val="003B6DA5"/>
    <w:rsid w:val="003B715B"/>
    <w:rsid w:val="003B7E5A"/>
    <w:rsid w:val="003B7F44"/>
    <w:rsid w:val="003C0291"/>
    <w:rsid w:val="003C0429"/>
    <w:rsid w:val="003C0AED"/>
    <w:rsid w:val="003C12C9"/>
    <w:rsid w:val="003C2483"/>
    <w:rsid w:val="003C25DC"/>
    <w:rsid w:val="003C2B3F"/>
    <w:rsid w:val="003C31F3"/>
    <w:rsid w:val="003C36D4"/>
    <w:rsid w:val="003C45FB"/>
    <w:rsid w:val="003C46CD"/>
    <w:rsid w:val="003C46EF"/>
    <w:rsid w:val="003C47EF"/>
    <w:rsid w:val="003C4B00"/>
    <w:rsid w:val="003C4DEE"/>
    <w:rsid w:val="003C4E2E"/>
    <w:rsid w:val="003C5206"/>
    <w:rsid w:val="003C57D4"/>
    <w:rsid w:val="003C5B12"/>
    <w:rsid w:val="003C5E06"/>
    <w:rsid w:val="003C67CF"/>
    <w:rsid w:val="003C6D73"/>
    <w:rsid w:val="003C7072"/>
    <w:rsid w:val="003D1579"/>
    <w:rsid w:val="003D2062"/>
    <w:rsid w:val="003D2178"/>
    <w:rsid w:val="003D2639"/>
    <w:rsid w:val="003D2889"/>
    <w:rsid w:val="003D35A0"/>
    <w:rsid w:val="003D3D6C"/>
    <w:rsid w:val="003D446B"/>
    <w:rsid w:val="003D4A77"/>
    <w:rsid w:val="003D4E18"/>
    <w:rsid w:val="003D6FA4"/>
    <w:rsid w:val="003D75C8"/>
    <w:rsid w:val="003D7F51"/>
    <w:rsid w:val="003E15A6"/>
    <w:rsid w:val="003E20B5"/>
    <w:rsid w:val="003E32F7"/>
    <w:rsid w:val="003E357D"/>
    <w:rsid w:val="003E3613"/>
    <w:rsid w:val="003E3F8C"/>
    <w:rsid w:val="003E57B2"/>
    <w:rsid w:val="003E57E8"/>
    <w:rsid w:val="003E6F71"/>
    <w:rsid w:val="003E7437"/>
    <w:rsid w:val="003E7AEE"/>
    <w:rsid w:val="003F17CE"/>
    <w:rsid w:val="003F1B3C"/>
    <w:rsid w:val="003F1E26"/>
    <w:rsid w:val="003F23DC"/>
    <w:rsid w:val="003F3EFF"/>
    <w:rsid w:val="003F4B5B"/>
    <w:rsid w:val="003F4F18"/>
    <w:rsid w:val="003F566A"/>
    <w:rsid w:val="003F5AFA"/>
    <w:rsid w:val="003F61AA"/>
    <w:rsid w:val="003F6216"/>
    <w:rsid w:val="003F6A95"/>
    <w:rsid w:val="003F73D9"/>
    <w:rsid w:val="003F7A93"/>
    <w:rsid w:val="00400116"/>
    <w:rsid w:val="004006B2"/>
    <w:rsid w:val="004006EE"/>
    <w:rsid w:val="00400B38"/>
    <w:rsid w:val="0040124F"/>
    <w:rsid w:val="0040250F"/>
    <w:rsid w:val="004033E1"/>
    <w:rsid w:val="00403B56"/>
    <w:rsid w:val="00403C8A"/>
    <w:rsid w:val="00403D07"/>
    <w:rsid w:val="0040454E"/>
    <w:rsid w:val="00406760"/>
    <w:rsid w:val="004070E0"/>
    <w:rsid w:val="00407E10"/>
    <w:rsid w:val="00410E2C"/>
    <w:rsid w:val="00411792"/>
    <w:rsid w:val="004119CB"/>
    <w:rsid w:val="00411D6F"/>
    <w:rsid w:val="00412859"/>
    <w:rsid w:val="00412A70"/>
    <w:rsid w:val="004134D6"/>
    <w:rsid w:val="00413CB5"/>
    <w:rsid w:val="004146C7"/>
    <w:rsid w:val="00414D4C"/>
    <w:rsid w:val="00414D7B"/>
    <w:rsid w:val="00415446"/>
    <w:rsid w:val="00415FB4"/>
    <w:rsid w:val="004164EC"/>
    <w:rsid w:val="00416D4F"/>
    <w:rsid w:val="00416FBC"/>
    <w:rsid w:val="00420BFB"/>
    <w:rsid w:val="004211AD"/>
    <w:rsid w:val="00421304"/>
    <w:rsid w:val="004214EB"/>
    <w:rsid w:val="004215E7"/>
    <w:rsid w:val="00421A4D"/>
    <w:rsid w:val="0042253F"/>
    <w:rsid w:val="004226AD"/>
    <w:rsid w:val="004234F0"/>
    <w:rsid w:val="004239F9"/>
    <w:rsid w:val="0042470F"/>
    <w:rsid w:val="0042477D"/>
    <w:rsid w:val="0042486F"/>
    <w:rsid w:val="00425ACF"/>
    <w:rsid w:val="00425E17"/>
    <w:rsid w:val="00427359"/>
    <w:rsid w:val="00427A65"/>
    <w:rsid w:val="00427CCF"/>
    <w:rsid w:val="00427E0D"/>
    <w:rsid w:val="00427F7F"/>
    <w:rsid w:val="004304BA"/>
    <w:rsid w:val="00430804"/>
    <w:rsid w:val="004309B2"/>
    <w:rsid w:val="004327E7"/>
    <w:rsid w:val="00432DDD"/>
    <w:rsid w:val="004336DB"/>
    <w:rsid w:val="004337EF"/>
    <w:rsid w:val="0043507F"/>
    <w:rsid w:val="00435E11"/>
    <w:rsid w:val="00436427"/>
    <w:rsid w:val="00436B03"/>
    <w:rsid w:val="00436DAE"/>
    <w:rsid w:val="004374E7"/>
    <w:rsid w:val="00440005"/>
    <w:rsid w:val="004401E0"/>
    <w:rsid w:val="004404AA"/>
    <w:rsid w:val="004405A0"/>
    <w:rsid w:val="004406C1"/>
    <w:rsid w:val="00440D54"/>
    <w:rsid w:val="0044132A"/>
    <w:rsid w:val="004425A1"/>
    <w:rsid w:val="0044353D"/>
    <w:rsid w:val="0044446B"/>
    <w:rsid w:val="004447D3"/>
    <w:rsid w:val="00444AF9"/>
    <w:rsid w:val="004455B8"/>
    <w:rsid w:val="004456FA"/>
    <w:rsid w:val="004459CB"/>
    <w:rsid w:val="00446567"/>
    <w:rsid w:val="00447B45"/>
    <w:rsid w:val="00447F5D"/>
    <w:rsid w:val="004505FD"/>
    <w:rsid w:val="00450B2B"/>
    <w:rsid w:val="00450B86"/>
    <w:rsid w:val="00451A20"/>
    <w:rsid w:val="00451E10"/>
    <w:rsid w:val="00451E4B"/>
    <w:rsid w:val="00451F28"/>
    <w:rsid w:val="004520D1"/>
    <w:rsid w:val="004521D8"/>
    <w:rsid w:val="00452232"/>
    <w:rsid w:val="00452E70"/>
    <w:rsid w:val="00454752"/>
    <w:rsid w:val="00455031"/>
    <w:rsid w:val="00455942"/>
    <w:rsid w:val="00456065"/>
    <w:rsid w:val="004562D0"/>
    <w:rsid w:val="004567D1"/>
    <w:rsid w:val="00456A32"/>
    <w:rsid w:val="0045708D"/>
    <w:rsid w:val="00457297"/>
    <w:rsid w:val="0045778D"/>
    <w:rsid w:val="00457A28"/>
    <w:rsid w:val="00457CCA"/>
    <w:rsid w:val="0046042A"/>
    <w:rsid w:val="00460BBB"/>
    <w:rsid w:val="00460D71"/>
    <w:rsid w:val="00461283"/>
    <w:rsid w:val="0046290B"/>
    <w:rsid w:val="00462917"/>
    <w:rsid w:val="00462CB1"/>
    <w:rsid w:val="00463067"/>
    <w:rsid w:val="00463208"/>
    <w:rsid w:val="004634BC"/>
    <w:rsid w:val="004649CD"/>
    <w:rsid w:val="00464CA3"/>
    <w:rsid w:val="00466B54"/>
    <w:rsid w:val="00466C6B"/>
    <w:rsid w:val="00467013"/>
    <w:rsid w:val="0046766F"/>
    <w:rsid w:val="00467840"/>
    <w:rsid w:val="00467E6D"/>
    <w:rsid w:val="00467F25"/>
    <w:rsid w:val="00470A57"/>
    <w:rsid w:val="00470AF1"/>
    <w:rsid w:val="0047120C"/>
    <w:rsid w:val="004726C7"/>
    <w:rsid w:val="00473144"/>
    <w:rsid w:val="00473520"/>
    <w:rsid w:val="00473F5D"/>
    <w:rsid w:val="00474C00"/>
    <w:rsid w:val="00474CFA"/>
    <w:rsid w:val="00475521"/>
    <w:rsid w:val="004757CA"/>
    <w:rsid w:val="00475C3C"/>
    <w:rsid w:val="00475CB6"/>
    <w:rsid w:val="00476748"/>
    <w:rsid w:val="00480055"/>
    <w:rsid w:val="004809ED"/>
    <w:rsid w:val="00480E26"/>
    <w:rsid w:val="00480FE6"/>
    <w:rsid w:val="0048170B"/>
    <w:rsid w:val="00481F60"/>
    <w:rsid w:val="0048267D"/>
    <w:rsid w:val="004828E4"/>
    <w:rsid w:val="00483A72"/>
    <w:rsid w:val="00483D27"/>
    <w:rsid w:val="004841FD"/>
    <w:rsid w:val="004848F9"/>
    <w:rsid w:val="00484B3F"/>
    <w:rsid w:val="00484C5B"/>
    <w:rsid w:val="00484D7C"/>
    <w:rsid w:val="0048532B"/>
    <w:rsid w:val="004855C9"/>
    <w:rsid w:val="0048599C"/>
    <w:rsid w:val="00485F3E"/>
    <w:rsid w:val="0048632E"/>
    <w:rsid w:val="0048657D"/>
    <w:rsid w:val="004869E8"/>
    <w:rsid w:val="00486B99"/>
    <w:rsid w:val="004877D3"/>
    <w:rsid w:val="00487C08"/>
    <w:rsid w:val="0049016A"/>
    <w:rsid w:val="00490C22"/>
    <w:rsid w:val="00491DC3"/>
    <w:rsid w:val="00493140"/>
    <w:rsid w:val="00493575"/>
    <w:rsid w:val="0049377E"/>
    <w:rsid w:val="004937DD"/>
    <w:rsid w:val="00493BDA"/>
    <w:rsid w:val="00493E1A"/>
    <w:rsid w:val="00495810"/>
    <w:rsid w:val="00496628"/>
    <w:rsid w:val="004967AB"/>
    <w:rsid w:val="004969C0"/>
    <w:rsid w:val="004975AA"/>
    <w:rsid w:val="0049764B"/>
    <w:rsid w:val="004A0007"/>
    <w:rsid w:val="004A0244"/>
    <w:rsid w:val="004A0560"/>
    <w:rsid w:val="004A0A5C"/>
    <w:rsid w:val="004A0D8A"/>
    <w:rsid w:val="004A0F81"/>
    <w:rsid w:val="004A1350"/>
    <w:rsid w:val="004A186E"/>
    <w:rsid w:val="004A18CD"/>
    <w:rsid w:val="004A1953"/>
    <w:rsid w:val="004A1EAB"/>
    <w:rsid w:val="004A2FD1"/>
    <w:rsid w:val="004A342F"/>
    <w:rsid w:val="004A3865"/>
    <w:rsid w:val="004A391C"/>
    <w:rsid w:val="004A51BE"/>
    <w:rsid w:val="004A52CD"/>
    <w:rsid w:val="004A668E"/>
    <w:rsid w:val="004A6970"/>
    <w:rsid w:val="004A69E5"/>
    <w:rsid w:val="004A732C"/>
    <w:rsid w:val="004A7D4E"/>
    <w:rsid w:val="004A7E38"/>
    <w:rsid w:val="004A7FA8"/>
    <w:rsid w:val="004B1927"/>
    <w:rsid w:val="004B1A9E"/>
    <w:rsid w:val="004B3089"/>
    <w:rsid w:val="004B40C6"/>
    <w:rsid w:val="004B4A14"/>
    <w:rsid w:val="004B4BF2"/>
    <w:rsid w:val="004B586C"/>
    <w:rsid w:val="004B62E3"/>
    <w:rsid w:val="004B6705"/>
    <w:rsid w:val="004C01CE"/>
    <w:rsid w:val="004C0578"/>
    <w:rsid w:val="004C06A9"/>
    <w:rsid w:val="004C0DC1"/>
    <w:rsid w:val="004C0E1C"/>
    <w:rsid w:val="004C311B"/>
    <w:rsid w:val="004C33F2"/>
    <w:rsid w:val="004C3F93"/>
    <w:rsid w:val="004C41B1"/>
    <w:rsid w:val="004C50F4"/>
    <w:rsid w:val="004C62EE"/>
    <w:rsid w:val="004C62F2"/>
    <w:rsid w:val="004C65CC"/>
    <w:rsid w:val="004C75BB"/>
    <w:rsid w:val="004C764D"/>
    <w:rsid w:val="004C78C4"/>
    <w:rsid w:val="004D10C3"/>
    <w:rsid w:val="004D16C2"/>
    <w:rsid w:val="004D1745"/>
    <w:rsid w:val="004D1D1A"/>
    <w:rsid w:val="004D1D8E"/>
    <w:rsid w:val="004D3536"/>
    <w:rsid w:val="004D39FF"/>
    <w:rsid w:val="004D3DA2"/>
    <w:rsid w:val="004D41A4"/>
    <w:rsid w:val="004D463C"/>
    <w:rsid w:val="004D479C"/>
    <w:rsid w:val="004D4A24"/>
    <w:rsid w:val="004D4CC2"/>
    <w:rsid w:val="004D4DFC"/>
    <w:rsid w:val="004D5D58"/>
    <w:rsid w:val="004D5F98"/>
    <w:rsid w:val="004D6151"/>
    <w:rsid w:val="004D7C7A"/>
    <w:rsid w:val="004E071D"/>
    <w:rsid w:val="004E0A80"/>
    <w:rsid w:val="004E1035"/>
    <w:rsid w:val="004E1375"/>
    <w:rsid w:val="004E13F3"/>
    <w:rsid w:val="004E1A93"/>
    <w:rsid w:val="004E1AE1"/>
    <w:rsid w:val="004E23F2"/>
    <w:rsid w:val="004E2913"/>
    <w:rsid w:val="004E3609"/>
    <w:rsid w:val="004E387A"/>
    <w:rsid w:val="004E3DE9"/>
    <w:rsid w:val="004E4561"/>
    <w:rsid w:val="004E4966"/>
    <w:rsid w:val="004E5341"/>
    <w:rsid w:val="004E5F73"/>
    <w:rsid w:val="004E678A"/>
    <w:rsid w:val="004E6839"/>
    <w:rsid w:val="004E6A01"/>
    <w:rsid w:val="004E701E"/>
    <w:rsid w:val="004E7B5A"/>
    <w:rsid w:val="004F07E0"/>
    <w:rsid w:val="004F0AB7"/>
    <w:rsid w:val="004F1905"/>
    <w:rsid w:val="004F19E5"/>
    <w:rsid w:val="004F204D"/>
    <w:rsid w:val="004F2689"/>
    <w:rsid w:val="004F2813"/>
    <w:rsid w:val="004F381E"/>
    <w:rsid w:val="004F44EA"/>
    <w:rsid w:val="004F4FA6"/>
    <w:rsid w:val="004F5487"/>
    <w:rsid w:val="004F5ADC"/>
    <w:rsid w:val="004F5AEB"/>
    <w:rsid w:val="004F6F4E"/>
    <w:rsid w:val="005000E4"/>
    <w:rsid w:val="00500CE1"/>
    <w:rsid w:val="0050223A"/>
    <w:rsid w:val="00502B99"/>
    <w:rsid w:val="00503B57"/>
    <w:rsid w:val="00503D96"/>
    <w:rsid w:val="0050481A"/>
    <w:rsid w:val="005068A2"/>
    <w:rsid w:val="00506DFD"/>
    <w:rsid w:val="005070A4"/>
    <w:rsid w:val="0050737A"/>
    <w:rsid w:val="005077D7"/>
    <w:rsid w:val="00507ADA"/>
    <w:rsid w:val="00507EB4"/>
    <w:rsid w:val="00510729"/>
    <w:rsid w:val="005107AE"/>
    <w:rsid w:val="005107B8"/>
    <w:rsid w:val="00510BB5"/>
    <w:rsid w:val="00511DD2"/>
    <w:rsid w:val="00511E21"/>
    <w:rsid w:val="00511E70"/>
    <w:rsid w:val="005121BE"/>
    <w:rsid w:val="00512357"/>
    <w:rsid w:val="0051251A"/>
    <w:rsid w:val="00512672"/>
    <w:rsid w:val="005129DD"/>
    <w:rsid w:val="00512BB2"/>
    <w:rsid w:val="00513012"/>
    <w:rsid w:val="00513127"/>
    <w:rsid w:val="0051329A"/>
    <w:rsid w:val="005138B2"/>
    <w:rsid w:val="00513BD6"/>
    <w:rsid w:val="00513F5A"/>
    <w:rsid w:val="00515A9A"/>
    <w:rsid w:val="00516100"/>
    <w:rsid w:val="005168E6"/>
    <w:rsid w:val="00516FFF"/>
    <w:rsid w:val="00517FF7"/>
    <w:rsid w:val="00520D6A"/>
    <w:rsid w:val="00521485"/>
    <w:rsid w:val="00521639"/>
    <w:rsid w:val="0052176B"/>
    <w:rsid w:val="0052294D"/>
    <w:rsid w:val="00522BFF"/>
    <w:rsid w:val="00522EBF"/>
    <w:rsid w:val="00522FA1"/>
    <w:rsid w:val="005232C3"/>
    <w:rsid w:val="00524506"/>
    <w:rsid w:val="005253C8"/>
    <w:rsid w:val="00525937"/>
    <w:rsid w:val="00525CDB"/>
    <w:rsid w:val="00525D78"/>
    <w:rsid w:val="00526591"/>
    <w:rsid w:val="00526BDF"/>
    <w:rsid w:val="00526BFA"/>
    <w:rsid w:val="00526E02"/>
    <w:rsid w:val="00527B1A"/>
    <w:rsid w:val="00527D6C"/>
    <w:rsid w:val="00527E70"/>
    <w:rsid w:val="00531418"/>
    <w:rsid w:val="0053156E"/>
    <w:rsid w:val="00532095"/>
    <w:rsid w:val="005324B1"/>
    <w:rsid w:val="00532678"/>
    <w:rsid w:val="00533322"/>
    <w:rsid w:val="00533532"/>
    <w:rsid w:val="0053364D"/>
    <w:rsid w:val="00533858"/>
    <w:rsid w:val="00533899"/>
    <w:rsid w:val="00534AB1"/>
    <w:rsid w:val="00534D7F"/>
    <w:rsid w:val="005350FB"/>
    <w:rsid w:val="0053585A"/>
    <w:rsid w:val="0053591D"/>
    <w:rsid w:val="00535E59"/>
    <w:rsid w:val="0053694F"/>
    <w:rsid w:val="0054039B"/>
    <w:rsid w:val="00540B8B"/>
    <w:rsid w:val="00541633"/>
    <w:rsid w:val="00541DE4"/>
    <w:rsid w:val="005423F5"/>
    <w:rsid w:val="005427B9"/>
    <w:rsid w:val="005431B2"/>
    <w:rsid w:val="005432DC"/>
    <w:rsid w:val="0054374B"/>
    <w:rsid w:val="00543F6A"/>
    <w:rsid w:val="00544037"/>
    <w:rsid w:val="00545C2E"/>
    <w:rsid w:val="00546123"/>
    <w:rsid w:val="00546453"/>
    <w:rsid w:val="00546F57"/>
    <w:rsid w:val="00546F63"/>
    <w:rsid w:val="0054720D"/>
    <w:rsid w:val="00547220"/>
    <w:rsid w:val="00547AF6"/>
    <w:rsid w:val="00547CF8"/>
    <w:rsid w:val="005506F9"/>
    <w:rsid w:val="00550EAC"/>
    <w:rsid w:val="00551653"/>
    <w:rsid w:val="005517E5"/>
    <w:rsid w:val="005535C6"/>
    <w:rsid w:val="00553855"/>
    <w:rsid w:val="005548A8"/>
    <w:rsid w:val="00554B18"/>
    <w:rsid w:val="00554D95"/>
    <w:rsid w:val="00555679"/>
    <w:rsid w:val="005566BC"/>
    <w:rsid w:val="005566C2"/>
    <w:rsid w:val="00556762"/>
    <w:rsid w:val="005569F8"/>
    <w:rsid w:val="005576C9"/>
    <w:rsid w:val="00557843"/>
    <w:rsid w:val="00560174"/>
    <w:rsid w:val="00560F26"/>
    <w:rsid w:val="005619E6"/>
    <w:rsid w:val="00561A73"/>
    <w:rsid w:val="00561C30"/>
    <w:rsid w:val="00561E64"/>
    <w:rsid w:val="00562474"/>
    <w:rsid w:val="00562964"/>
    <w:rsid w:val="00564514"/>
    <w:rsid w:val="00564965"/>
    <w:rsid w:val="00565172"/>
    <w:rsid w:val="005665FD"/>
    <w:rsid w:val="00566703"/>
    <w:rsid w:val="0056705E"/>
    <w:rsid w:val="00567164"/>
    <w:rsid w:val="005701E3"/>
    <w:rsid w:val="0057056F"/>
    <w:rsid w:val="00570800"/>
    <w:rsid w:val="005715ED"/>
    <w:rsid w:val="00572412"/>
    <w:rsid w:val="00572624"/>
    <w:rsid w:val="00572A41"/>
    <w:rsid w:val="00572AFC"/>
    <w:rsid w:val="00572CE2"/>
    <w:rsid w:val="00572ED4"/>
    <w:rsid w:val="0057370E"/>
    <w:rsid w:val="00573757"/>
    <w:rsid w:val="0057413E"/>
    <w:rsid w:val="005741EE"/>
    <w:rsid w:val="005743CF"/>
    <w:rsid w:val="005757C9"/>
    <w:rsid w:val="005758E0"/>
    <w:rsid w:val="005759E7"/>
    <w:rsid w:val="005761D6"/>
    <w:rsid w:val="00576BD8"/>
    <w:rsid w:val="00577FF4"/>
    <w:rsid w:val="00581168"/>
    <w:rsid w:val="00581BC0"/>
    <w:rsid w:val="00582BBB"/>
    <w:rsid w:val="00583228"/>
    <w:rsid w:val="005846C8"/>
    <w:rsid w:val="0058505F"/>
    <w:rsid w:val="005854DE"/>
    <w:rsid w:val="005859F5"/>
    <w:rsid w:val="00585DED"/>
    <w:rsid w:val="00585EED"/>
    <w:rsid w:val="00586181"/>
    <w:rsid w:val="00586CB3"/>
    <w:rsid w:val="0058705A"/>
    <w:rsid w:val="00587314"/>
    <w:rsid w:val="005873C6"/>
    <w:rsid w:val="005874CC"/>
    <w:rsid w:val="005876C4"/>
    <w:rsid w:val="00587D72"/>
    <w:rsid w:val="00587EEC"/>
    <w:rsid w:val="0059014F"/>
    <w:rsid w:val="00590604"/>
    <w:rsid w:val="005917BD"/>
    <w:rsid w:val="00591E1E"/>
    <w:rsid w:val="0059216A"/>
    <w:rsid w:val="00592441"/>
    <w:rsid w:val="005927CA"/>
    <w:rsid w:val="0059509D"/>
    <w:rsid w:val="00595A2C"/>
    <w:rsid w:val="00595A8D"/>
    <w:rsid w:val="0059660D"/>
    <w:rsid w:val="00596A68"/>
    <w:rsid w:val="00596EAE"/>
    <w:rsid w:val="005974B9"/>
    <w:rsid w:val="005976E7"/>
    <w:rsid w:val="005A003B"/>
    <w:rsid w:val="005A07BB"/>
    <w:rsid w:val="005A0FCA"/>
    <w:rsid w:val="005A1150"/>
    <w:rsid w:val="005A1E91"/>
    <w:rsid w:val="005A20F8"/>
    <w:rsid w:val="005A2C9D"/>
    <w:rsid w:val="005A2EEA"/>
    <w:rsid w:val="005A2FDA"/>
    <w:rsid w:val="005A3853"/>
    <w:rsid w:val="005A44A5"/>
    <w:rsid w:val="005A4913"/>
    <w:rsid w:val="005A493E"/>
    <w:rsid w:val="005A5772"/>
    <w:rsid w:val="005A64BB"/>
    <w:rsid w:val="005A73D1"/>
    <w:rsid w:val="005A744C"/>
    <w:rsid w:val="005A7E54"/>
    <w:rsid w:val="005B0829"/>
    <w:rsid w:val="005B0A5C"/>
    <w:rsid w:val="005B0E43"/>
    <w:rsid w:val="005B12A1"/>
    <w:rsid w:val="005B12F0"/>
    <w:rsid w:val="005B263E"/>
    <w:rsid w:val="005B34FE"/>
    <w:rsid w:val="005B43AA"/>
    <w:rsid w:val="005B44C9"/>
    <w:rsid w:val="005B45C1"/>
    <w:rsid w:val="005B475D"/>
    <w:rsid w:val="005B47D7"/>
    <w:rsid w:val="005B4D93"/>
    <w:rsid w:val="005B5417"/>
    <w:rsid w:val="005B57F2"/>
    <w:rsid w:val="005B57F3"/>
    <w:rsid w:val="005B59FB"/>
    <w:rsid w:val="005B60F6"/>
    <w:rsid w:val="005B623A"/>
    <w:rsid w:val="005B65E9"/>
    <w:rsid w:val="005B70CF"/>
    <w:rsid w:val="005B7897"/>
    <w:rsid w:val="005B79E1"/>
    <w:rsid w:val="005C0C7A"/>
    <w:rsid w:val="005C140C"/>
    <w:rsid w:val="005C14B3"/>
    <w:rsid w:val="005C18DA"/>
    <w:rsid w:val="005C2363"/>
    <w:rsid w:val="005C260E"/>
    <w:rsid w:val="005C2772"/>
    <w:rsid w:val="005C313B"/>
    <w:rsid w:val="005C36EF"/>
    <w:rsid w:val="005C430D"/>
    <w:rsid w:val="005C4464"/>
    <w:rsid w:val="005C4FAF"/>
    <w:rsid w:val="005C57DA"/>
    <w:rsid w:val="005C608A"/>
    <w:rsid w:val="005C62C0"/>
    <w:rsid w:val="005C70ED"/>
    <w:rsid w:val="005C7455"/>
    <w:rsid w:val="005C7B33"/>
    <w:rsid w:val="005C7FAB"/>
    <w:rsid w:val="005D018D"/>
    <w:rsid w:val="005D0585"/>
    <w:rsid w:val="005D0827"/>
    <w:rsid w:val="005D0940"/>
    <w:rsid w:val="005D100F"/>
    <w:rsid w:val="005D104C"/>
    <w:rsid w:val="005D14FB"/>
    <w:rsid w:val="005D15D1"/>
    <w:rsid w:val="005D1833"/>
    <w:rsid w:val="005D1C8A"/>
    <w:rsid w:val="005D1DF7"/>
    <w:rsid w:val="005D29EA"/>
    <w:rsid w:val="005D2A01"/>
    <w:rsid w:val="005D3442"/>
    <w:rsid w:val="005D3A62"/>
    <w:rsid w:val="005D4370"/>
    <w:rsid w:val="005D523C"/>
    <w:rsid w:val="005D5245"/>
    <w:rsid w:val="005D5689"/>
    <w:rsid w:val="005D5717"/>
    <w:rsid w:val="005D5A5D"/>
    <w:rsid w:val="005D61C6"/>
    <w:rsid w:val="005D7712"/>
    <w:rsid w:val="005D79FE"/>
    <w:rsid w:val="005E02B7"/>
    <w:rsid w:val="005E0D5C"/>
    <w:rsid w:val="005E1352"/>
    <w:rsid w:val="005E1809"/>
    <w:rsid w:val="005E222F"/>
    <w:rsid w:val="005E288F"/>
    <w:rsid w:val="005E290A"/>
    <w:rsid w:val="005E295B"/>
    <w:rsid w:val="005E2D31"/>
    <w:rsid w:val="005E449E"/>
    <w:rsid w:val="005E452A"/>
    <w:rsid w:val="005E477F"/>
    <w:rsid w:val="005E489C"/>
    <w:rsid w:val="005E5364"/>
    <w:rsid w:val="005E56D3"/>
    <w:rsid w:val="005E5999"/>
    <w:rsid w:val="005E6A6A"/>
    <w:rsid w:val="005E6F78"/>
    <w:rsid w:val="005E7533"/>
    <w:rsid w:val="005E77D9"/>
    <w:rsid w:val="005F04F5"/>
    <w:rsid w:val="005F06FA"/>
    <w:rsid w:val="005F0947"/>
    <w:rsid w:val="005F0DBE"/>
    <w:rsid w:val="005F1391"/>
    <w:rsid w:val="005F2187"/>
    <w:rsid w:val="005F221F"/>
    <w:rsid w:val="005F32DD"/>
    <w:rsid w:val="005F353B"/>
    <w:rsid w:val="005F37AF"/>
    <w:rsid w:val="005F3E67"/>
    <w:rsid w:val="005F5600"/>
    <w:rsid w:val="005F56B4"/>
    <w:rsid w:val="005F5890"/>
    <w:rsid w:val="005F5999"/>
    <w:rsid w:val="005F5BC6"/>
    <w:rsid w:val="005F5BD0"/>
    <w:rsid w:val="005F6D0B"/>
    <w:rsid w:val="005F7615"/>
    <w:rsid w:val="005F761E"/>
    <w:rsid w:val="005F7AAD"/>
    <w:rsid w:val="005F7E60"/>
    <w:rsid w:val="00600372"/>
    <w:rsid w:val="0060081C"/>
    <w:rsid w:val="00600D90"/>
    <w:rsid w:val="00601E1E"/>
    <w:rsid w:val="00602A54"/>
    <w:rsid w:val="0060325C"/>
    <w:rsid w:val="0060365E"/>
    <w:rsid w:val="00603A7A"/>
    <w:rsid w:val="00603DD5"/>
    <w:rsid w:val="0060485F"/>
    <w:rsid w:val="00604D79"/>
    <w:rsid w:val="0060536F"/>
    <w:rsid w:val="00605509"/>
    <w:rsid w:val="00606814"/>
    <w:rsid w:val="00606826"/>
    <w:rsid w:val="00606B2B"/>
    <w:rsid w:val="00606EF1"/>
    <w:rsid w:val="006070F9"/>
    <w:rsid w:val="00610028"/>
    <w:rsid w:val="006101DB"/>
    <w:rsid w:val="00610E60"/>
    <w:rsid w:val="00611112"/>
    <w:rsid w:val="0061139F"/>
    <w:rsid w:val="00611A1D"/>
    <w:rsid w:val="00611B09"/>
    <w:rsid w:val="00611EA9"/>
    <w:rsid w:val="00611EBC"/>
    <w:rsid w:val="0061222E"/>
    <w:rsid w:val="00612269"/>
    <w:rsid w:val="006131BC"/>
    <w:rsid w:val="006139D7"/>
    <w:rsid w:val="00613EAC"/>
    <w:rsid w:val="00613EE7"/>
    <w:rsid w:val="0061512E"/>
    <w:rsid w:val="00615696"/>
    <w:rsid w:val="006157B8"/>
    <w:rsid w:val="006158F0"/>
    <w:rsid w:val="006168A2"/>
    <w:rsid w:val="00616CEF"/>
    <w:rsid w:val="00616F07"/>
    <w:rsid w:val="006177A1"/>
    <w:rsid w:val="006205E1"/>
    <w:rsid w:val="0062066A"/>
    <w:rsid w:val="0062128A"/>
    <w:rsid w:val="006214B1"/>
    <w:rsid w:val="00621985"/>
    <w:rsid w:val="00621C8E"/>
    <w:rsid w:val="00621ECB"/>
    <w:rsid w:val="00623251"/>
    <w:rsid w:val="00623AB7"/>
    <w:rsid w:val="00623EE3"/>
    <w:rsid w:val="006241A0"/>
    <w:rsid w:val="00624329"/>
    <w:rsid w:val="006249A4"/>
    <w:rsid w:val="00625939"/>
    <w:rsid w:val="00625F95"/>
    <w:rsid w:val="0062637E"/>
    <w:rsid w:val="006264C1"/>
    <w:rsid w:val="00626B42"/>
    <w:rsid w:val="00626DE7"/>
    <w:rsid w:val="00626F4C"/>
    <w:rsid w:val="00627790"/>
    <w:rsid w:val="00630050"/>
    <w:rsid w:val="00630383"/>
    <w:rsid w:val="0063089F"/>
    <w:rsid w:val="00630D31"/>
    <w:rsid w:val="00631817"/>
    <w:rsid w:val="006322D0"/>
    <w:rsid w:val="00632995"/>
    <w:rsid w:val="00632D2C"/>
    <w:rsid w:val="00633CAB"/>
    <w:rsid w:val="00633F2F"/>
    <w:rsid w:val="006344A4"/>
    <w:rsid w:val="00634C67"/>
    <w:rsid w:val="006363FD"/>
    <w:rsid w:val="006368A6"/>
    <w:rsid w:val="00637051"/>
    <w:rsid w:val="00637160"/>
    <w:rsid w:val="006373BE"/>
    <w:rsid w:val="00637C8A"/>
    <w:rsid w:val="00641051"/>
    <w:rsid w:val="0064145E"/>
    <w:rsid w:val="0064182C"/>
    <w:rsid w:val="00641A55"/>
    <w:rsid w:val="00642A7D"/>
    <w:rsid w:val="00642D19"/>
    <w:rsid w:val="00642D51"/>
    <w:rsid w:val="00643D85"/>
    <w:rsid w:val="006443F8"/>
    <w:rsid w:val="00645619"/>
    <w:rsid w:val="00645D75"/>
    <w:rsid w:val="00647C61"/>
    <w:rsid w:val="00650225"/>
    <w:rsid w:val="00650B9B"/>
    <w:rsid w:val="006525F4"/>
    <w:rsid w:val="0065287B"/>
    <w:rsid w:val="00653780"/>
    <w:rsid w:val="006551C1"/>
    <w:rsid w:val="0065553D"/>
    <w:rsid w:val="0065572E"/>
    <w:rsid w:val="006558CD"/>
    <w:rsid w:val="00656B1A"/>
    <w:rsid w:val="00657768"/>
    <w:rsid w:val="006606F4"/>
    <w:rsid w:val="00660B38"/>
    <w:rsid w:val="00660DF1"/>
    <w:rsid w:val="00661BC6"/>
    <w:rsid w:val="0066249F"/>
    <w:rsid w:val="00663A65"/>
    <w:rsid w:val="00663C1F"/>
    <w:rsid w:val="00663DE0"/>
    <w:rsid w:val="006646F0"/>
    <w:rsid w:val="00665489"/>
    <w:rsid w:val="00665BC8"/>
    <w:rsid w:val="00665FAC"/>
    <w:rsid w:val="00666467"/>
    <w:rsid w:val="006666EC"/>
    <w:rsid w:val="006669D2"/>
    <w:rsid w:val="00666E15"/>
    <w:rsid w:val="00667A00"/>
    <w:rsid w:val="0067036A"/>
    <w:rsid w:val="006714CB"/>
    <w:rsid w:val="00671ACB"/>
    <w:rsid w:val="00672F9B"/>
    <w:rsid w:val="00673146"/>
    <w:rsid w:val="00673614"/>
    <w:rsid w:val="0067415B"/>
    <w:rsid w:val="00674BDE"/>
    <w:rsid w:val="006757E8"/>
    <w:rsid w:val="00675C97"/>
    <w:rsid w:val="00675CBE"/>
    <w:rsid w:val="006762D2"/>
    <w:rsid w:val="0067632B"/>
    <w:rsid w:val="00676876"/>
    <w:rsid w:val="00676C8E"/>
    <w:rsid w:val="00676CED"/>
    <w:rsid w:val="0067751B"/>
    <w:rsid w:val="006777D4"/>
    <w:rsid w:val="00680226"/>
    <w:rsid w:val="00680237"/>
    <w:rsid w:val="00680C2A"/>
    <w:rsid w:val="006817BC"/>
    <w:rsid w:val="0068256D"/>
    <w:rsid w:val="006826D2"/>
    <w:rsid w:val="00682840"/>
    <w:rsid w:val="00683289"/>
    <w:rsid w:val="00684031"/>
    <w:rsid w:val="006845CF"/>
    <w:rsid w:val="006848BA"/>
    <w:rsid w:val="006857CB"/>
    <w:rsid w:val="00686142"/>
    <w:rsid w:val="006874A5"/>
    <w:rsid w:val="00687507"/>
    <w:rsid w:val="006877BE"/>
    <w:rsid w:val="00687F85"/>
    <w:rsid w:val="0069037A"/>
    <w:rsid w:val="00690A7F"/>
    <w:rsid w:val="00690D29"/>
    <w:rsid w:val="00690F0F"/>
    <w:rsid w:val="006914EC"/>
    <w:rsid w:val="0069162F"/>
    <w:rsid w:val="006916B7"/>
    <w:rsid w:val="0069275A"/>
    <w:rsid w:val="00693681"/>
    <w:rsid w:val="00693E3D"/>
    <w:rsid w:val="00694404"/>
    <w:rsid w:val="00694629"/>
    <w:rsid w:val="006946D9"/>
    <w:rsid w:val="00695032"/>
    <w:rsid w:val="0069641E"/>
    <w:rsid w:val="006A0919"/>
    <w:rsid w:val="006A1901"/>
    <w:rsid w:val="006A1DD4"/>
    <w:rsid w:val="006A1FB8"/>
    <w:rsid w:val="006A20DD"/>
    <w:rsid w:val="006A2199"/>
    <w:rsid w:val="006A2A4D"/>
    <w:rsid w:val="006A383D"/>
    <w:rsid w:val="006A3E9F"/>
    <w:rsid w:val="006A4828"/>
    <w:rsid w:val="006A5131"/>
    <w:rsid w:val="006A546E"/>
    <w:rsid w:val="006A54D0"/>
    <w:rsid w:val="006A60F4"/>
    <w:rsid w:val="006A65AE"/>
    <w:rsid w:val="006A685D"/>
    <w:rsid w:val="006A6DCF"/>
    <w:rsid w:val="006A7C8C"/>
    <w:rsid w:val="006A7D45"/>
    <w:rsid w:val="006B0B78"/>
    <w:rsid w:val="006B1AD9"/>
    <w:rsid w:val="006B1C62"/>
    <w:rsid w:val="006B2010"/>
    <w:rsid w:val="006B213B"/>
    <w:rsid w:val="006B25F3"/>
    <w:rsid w:val="006B2B41"/>
    <w:rsid w:val="006B372E"/>
    <w:rsid w:val="006B398A"/>
    <w:rsid w:val="006B39A6"/>
    <w:rsid w:val="006B3A8E"/>
    <w:rsid w:val="006B40EC"/>
    <w:rsid w:val="006B4342"/>
    <w:rsid w:val="006B43AB"/>
    <w:rsid w:val="006B467E"/>
    <w:rsid w:val="006B4BE1"/>
    <w:rsid w:val="006B548D"/>
    <w:rsid w:val="006B6987"/>
    <w:rsid w:val="006B6B8D"/>
    <w:rsid w:val="006B6C31"/>
    <w:rsid w:val="006B6CA7"/>
    <w:rsid w:val="006B6F61"/>
    <w:rsid w:val="006B764B"/>
    <w:rsid w:val="006C0576"/>
    <w:rsid w:val="006C0BB7"/>
    <w:rsid w:val="006C1383"/>
    <w:rsid w:val="006C19ED"/>
    <w:rsid w:val="006C2722"/>
    <w:rsid w:val="006C2B87"/>
    <w:rsid w:val="006C2C81"/>
    <w:rsid w:val="006C2E16"/>
    <w:rsid w:val="006C328D"/>
    <w:rsid w:val="006C3B09"/>
    <w:rsid w:val="006C3C1B"/>
    <w:rsid w:val="006C3F0C"/>
    <w:rsid w:val="006C401F"/>
    <w:rsid w:val="006C48AE"/>
    <w:rsid w:val="006C4F37"/>
    <w:rsid w:val="006C5E4B"/>
    <w:rsid w:val="006C6112"/>
    <w:rsid w:val="006C7756"/>
    <w:rsid w:val="006D1A73"/>
    <w:rsid w:val="006D1C0D"/>
    <w:rsid w:val="006D2050"/>
    <w:rsid w:val="006D21FB"/>
    <w:rsid w:val="006D41F7"/>
    <w:rsid w:val="006D4669"/>
    <w:rsid w:val="006D4756"/>
    <w:rsid w:val="006D5A5E"/>
    <w:rsid w:val="006D6B28"/>
    <w:rsid w:val="006D6DC8"/>
    <w:rsid w:val="006D6E29"/>
    <w:rsid w:val="006D74BA"/>
    <w:rsid w:val="006D7AED"/>
    <w:rsid w:val="006D7C6C"/>
    <w:rsid w:val="006D7FAE"/>
    <w:rsid w:val="006E000E"/>
    <w:rsid w:val="006E00BC"/>
    <w:rsid w:val="006E0728"/>
    <w:rsid w:val="006E0F08"/>
    <w:rsid w:val="006E0F96"/>
    <w:rsid w:val="006E1992"/>
    <w:rsid w:val="006E19EF"/>
    <w:rsid w:val="006E29AF"/>
    <w:rsid w:val="006E31BF"/>
    <w:rsid w:val="006E4454"/>
    <w:rsid w:val="006E446E"/>
    <w:rsid w:val="006E4C82"/>
    <w:rsid w:val="006E5015"/>
    <w:rsid w:val="006E5A67"/>
    <w:rsid w:val="006E5EC2"/>
    <w:rsid w:val="006E6B1A"/>
    <w:rsid w:val="006E7831"/>
    <w:rsid w:val="006E7A76"/>
    <w:rsid w:val="006E7EED"/>
    <w:rsid w:val="006E7F73"/>
    <w:rsid w:val="006F0839"/>
    <w:rsid w:val="006F08CD"/>
    <w:rsid w:val="006F103A"/>
    <w:rsid w:val="006F208D"/>
    <w:rsid w:val="006F2218"/>
    <w:rsid w:val="006F2877"/>
    <w:rsid w:val="006F29F8"/>
    <w:rsid w:val="006F39B2"/>
    <w:rsid w:val="006F43ED"/>
    <w:rsid w:val="006F46CC"/>
    <w:rsid w:val="006F4B12"/>
    <w:rsid w:val="006F4B13"/>
    <w:rsid w:val="006F4E2D"/>
    <w:rsid w:val="006F59CC"/>
    <w:rsid w:val="006F5B9E"/>
    <w:rsid w:val="006F6C29"/>
    <w:rsid w:val="006F6D69"/>
    <w:rsid w:val="006F7022"/>
    <w:rsid w:val="006F70A7"/>
    <w:rsid w:val="006F7204"/>
    <w:rsid w:val="006F7DE6"/>
    <w:rsid w:val="007006E9"/>
    <w:rsid w:val="00700CA8"/>
    <w:rsid w:val="00700D12"/>
    <w:rsid w:val="007017C7"/>
    <w:rsid w:val="00701A78"/>
    <w:rsid w:val="00701B7E"/>
    <w:rsid w:val="00701B93"/>
    <w:rsid w:val="00701C6E"/>
    <w:rsid w:val="00702FAD"/>
    <w:rsid w:val="00703DDB"/>
    <w:rsid w:val="00704040"/>
    <w:rsid w:val="0070451D"/>
    <w:rsid w:val="0070496D"/>
    <w:rsid w:val="00706052"/>
    <w:rsid w:val="00706234"/>
    <w:rsid w:val="007064BB"/>
    <w:rsid w:val="00707983"/>
    <w:rsid w:val="00710F2B"/>
    <w:rsid w:val="0071164A"/>
    <w:rsid w:val="00711847"/>
    <w:rsid w:val="007121EE"/>
    <w:rsid w:val="0071240B"/>
    <w:rsid w:val="007124E9"/>
    <w:rsid w:val="00712EA2"/>
    <w:rsid w:val="00712FD8"/>
    <w:rsid w:val="00713B30"/>
    <w:rsid w:val="00713B93"/>
    <w:rsid w:val="00713FE3"/>
    <w:rsid w:val="007146DE"/>
    <w:rsid w:val="007149C5"/>
    <w:rsid w:val="00715257"/>
    <w:rsid w:val="00715374"/>
    <w:rsid w:val="0071558A"/>
    <w:rsid w:val="007160D2"/>
    <w:rsid w:val="007164AB"/>
    <w:rsid w:val="0071673A"/>
    <w:rsid w:val="00716F20"/>
    <w:rsid w:val="00717C3E"/>
    <w:rsid w:val="00717C5F"/>
    <w:rsid w:val="007200FC"/>
    <w:rsid w:val="00720798"/>
    <w:rsid w:val="00720DA1"/>
    <w:rsid w:val="00721046"/>
    <w:rsid w:val="00721530"/>
    <w:rsid w:val="00722297"/>
    <w:rsid w:val="007223E2"/>
    <w:rsid w:val="00722555"/>
    <w:rsid w:val="00722BE2"/>
    <w:rsid w:val="00722DD3"/>
    <w:rsid w:val="0072323C"/>
    <w:rsid w:val="007234A7"/>
    <w:rsid w:val="00723ED5"/>
    <w:rsid w:val="00724B6F"/>
    <w:rsid w:val="00725D4A"/>
    <w:rsid w:val="00726935"/>
    <w:rsid w:val="00726F91"/>
    <w:rsid w:val="0072727E"/>
    <w:rsid w:val="00727332"/>
    <w:rsid w:val="0072736E"/>
    <w:rsid w:val="00727CEC"/>
    <w:rsid w:val="00730024"/>
    <w:rsid w:val="00730243"/>
    <w:rsid w:val="0073055A"/>
    <w:rsid w:val="00730D6E"/>
    <w:rsid w:val="00730DDB"/>
    <w:rsid w:val="00731EF8"/>
    <w:rsid w:val="007321DA"/>
    <w:rsid w:val="00732353"/>
    <w:rsid w:val="00732E3E"/>
    <w:rsid w:val="00733F02"/>
    <w:rsid w:val="0073404C"/>
    <w:rsid w:val="007350B8"/>
    <w:rsid w:val="0073520D"/>
    <w:rsid w:val="00735603"/>
    <w:rsid w:val="00735C42"/>
    <w:rsid w:val="00735D36"/>
    <w:rsid w:val="007363EF"/>
    <w:rsid w:val="00736445"/>
    <w:rsid w:val="00736860"/>
    <w:rsid w:val="007370A8"/>
    <w:rsid w:val="007374B5"/>
    <w:rsid w:val="007377F3"/>
    <w:rsid w:val="00737D80"/>
    <w:rsid w:val="007403BE"/>
    <w:rsid w:val="00740486"/>
    <w:rsid w:val="0074087D"/>
    <w:rsid w:val="0074180E"/>
    <w:rsid w:val="00741ECB"/>
    <w:rsid w:val="00741ED0"/>
    <w:rsid w:val="00742914"/>
    <w:rsid w:val="00744AA8"/>
    <w:rsid w:val="00744F52"/>
    <w:rsid w:val="00745965"/>
    <w:rsid w:val="00746D2B"/>
    <w:rsid w:val="0075046E"/>
    <w:rsid w:val="00751DA7"/>
    <w:rsid w:val="00753B67"/>
    <w:rsid w:val="00754AC1"/>
    <w:rsid w:val="0075608B"/>
    <w:rsid w:val="00756C52"/>
    <w:rsid w:val="007570D2"/>
    <w:rsid w:val="0075728B"/>
    <w:rsid w:val="00757E32"/>
    <w:rsid w:val="00757E6D"/>
    <w:rsid w:val="00760803"/>
    <w:rsid w:val="00761A0B"/>
    <w:rsid w:val="00761EB4"/>
    <w:rsid w:val="007622D6"/>
    <w:rsid w:val="007623CB"/>
    <w:rsid w:val="0076247A"/>
    <w:rsid w:val="00762AC7"/>
    <w:rsid w:val="007632EA"/>
    <w:rsid w:val="00763632"/>
    <w:rsid w:val="007636BB"/>
    <w:rsid w:val="0076478B"/>
    <w:rsid w:val="00764B87"/>
    <w:rsid w:val="007656D4"/>
    <w:rsid w:val="00765A28"/>
    <w:rsid w:val="00765A2D"/>
    <w:rsid w:val="00766803"/>
    <w:rsid w:val="00766A5A"/>
    <w:rsid w:val="00766CF4"/>
    <w:rsid w:val="0076790E"/>
    <w:rsid w:val="00767AA6"/>
    <w:rsid w:val="00770EB6"/>
    <w:rsid w:val="0077143F"/>
    <w:rsid w:val="00771536"/>
    <w:rsid w:val="00771DDC"/>
    <w:rsid w:val="00772570"/>
    <w:rsid w:val="00772DC0"/>
    <w:rsid w:val="00773C96"/>
    <w:rsid w:val="0077420E"/>
    <w:rsid w:val="00774229"/>
    <w:rsid w:val="0077468A"/>
    <w:rsid w:val="00775295"/>
    <w:rsid w:val="0077532E"/>
    <w:rsid w:val="0077565B"/>
    <w:rsid w:val="007757BC"/>
    <w:rsid w:val="00775AD2"/>
    <w:rsid w:val="00776967"/>
    <w:rsid w:val="00777565"/>
    <w:rsid w:val="00780A15"/>
    <w:rsid w:val="00780F24"/>
    <w:rsid w:val="00781050"/>
    <w:rsid w:val="007810ED"/>
    <w:rsid w:val="007811CC"/>
    <w:rsid w:val="0078157D"/>
    <w:rsid w:val="0078173B"/>
    <w:rsid w:val="00781AF4"/>
    <w:rsid w:val="00781B87"/>
    <w:rsid w:val="00781BBE"/>
    <w:rsid w:val="00781F69"/>
    <w:rsid w:val="0078230F"/>
    <w:rsid w:val="007828A0"/>
    <w:rsid w:val="00782972"/>
    <w:rsid w:val="007830C3"/>
    <w:rsid w:val="00783C0C"/>
    <w:rsid w:val="00783D57"/>
    <w:rsid w:val="0078446F"/>
    <w:rsid w:val="00784C37"/>
    <w:rsid w:val="00785A55"/>
    <w:rsid w:val="00785BFE"/>
    <w:rsid w:val="00786123"/>
    <w:rsid w:val="0078646A"/>
    <w:rsid w:val="0078649D"/>
    <w:rsid w:val="00786961"/>
    <w:rsid w:val="00786B81"/>
    <w:rsid w:val="00786DE6"/>
    <w:rsid w:val="00787281"/>
    <w:rsid w:val="0078747B"/>
    <w:rsid w:val="007874F3"/>
    <w:rsid w:val="00790AB8"/>
    <w:rsid w:val="007915EB"/>
    <w:rsid w:val="00791B06"/>
    <w:rsid w:val="00791FA3"/>
    <w:rsid w:val="007923B5"/>
    <w:rsid w:val="007924F7"/>
    <w:rsid w:val="007926C7"/>
    <w:rsid w:val="007929C0"/>
    <w:rsid w:val="00792B6F"/>
    <w:rsid w:val="007933C1"/>
    <w:rsid w:val="007937F4"/>
    <w:rsid w:val="00793B36"/>
    <w:rsid w:val="00793C62"/>
    <w:rsid w:val="00794259"/>
    <w:rsid w:val="007946D0"/>
    <w:rsid w:val="007950BE"/>
    <w:rsid w:val="007958D0"/>
    <w:rsid w:val="0079761E"/>
    <w:rsid w:val="007976C7"/>
    <w:rsid w:val="00797A1B"/>
    <w:rsid w:val="00797F24"/>
    <w:rsid w:val="007A0FC6"/>
    <w:rsid w:val="007A132B"/>
    <w:rsid w:val="007A135D"/>
    <w:rsid w:val="007A20B3"/>
    <w:rsid w:val="007A23B3"/>
    <w:rsid w:val="007A2BB1"/>
    <w:rsid w:val="007A322E"/>
    <w:rsid w:val="007A3C3E"/>
    <w:rsid w:val="007A3EC0"/>
    <w:rsid w:val="007A4081"/>
    <w:rsid w:val="007A4B8A"/>
    <w:rsid w:val="007A4D6F"/>
    <w:rsid w:val="007A5140"/>
    <w:rsid w:val="007A51F5"/>
    <w:rsid w:val="007A52CB"/>
    <w:rsid w:val="007A546B"/>
    <w:rsid w:val="007A5579"/>
    <w:rsid w:val="007A5E88"/>
    <w:rsid w:val="007A61AC"/>
    <w:rsid w:val="007A6575"/>
    <w:rsid w:val="007A6CD5"/>
    <w:rsid w:val="007A71B0"/>
    <w:rsid w:val="007A7987"/>
    <w:rsid w:val="007B0044"/>
    <w:rsid w:val="007B00E1"/>
    <w:rsid w:val="007B0108"/>
    <w:rsid w:val="007B0133"/>
    <w:rsid w:val="007B024D"/>
    <w:rsid w:val="007B06BD"/>
    <w:rsid w:val="007B0D2C"/>
    <w:rsid w:val="007B0EEE"/>
    <w:rsid w:val="007B1000"/>
    <w:rsid w:val="007B1364"/>
    <w:rsid w:val="007B1EA5"/>
    <w:rsid w:val="007B261F"/>
    <w:rsid w:val="007B3A52"/>
    <w:rsid w:val="007B3CEE"/>
    <w:rsid w:val="007B3E0D"/>
    <w:rsid w:val="007B3EF8"/>
    <w:rsid w:val="007B43EC"/>
    <w:rsid w:val="007B4A15"/>
    <w:rsid w:val="007B4BB9"/>
    <w:rsid w:val="007B4C32"/>
    <w:rsid w:val="007B4ECA"/>
    <w:rsid w:val="007B5720"/>
    <w:rsid w:val="007B5798"/>
    <w:rsid w:val="007B5CE8"/>
    <w:rsid w:val="007B6D1F"/>
    <w:rsid w:val="007B6E5D"/>
    <w:rsid w:val="007B7FCB"/>
    <w:rsid w:val="007C03C6"/>
    <w:rsid w:val="007C0A2E"/>
    <w:rsid w:val="007C0D52"/>
    <w:rsid w:val="007C0FE4"/>
    <w:rsid w:val="007C13C6"/>
    <w:rsid w:val="007C16D3"/>
    <w:rsid w:val="007C213D"/>
    <w:rsid w:val="007C2846"/>
    <w:rsid w:val="007C2D72"/>
    <w:rsid w:val="007C32E3"/>
    <w:rsid w:val="007C36E5"/>
    <w:rsid w:val="007C417D"/>
    <w:rsid w:val="007C458A"/>
    <w:rsid w:val="007C4AAB"/>
    <w:rsid w:val="007C4E72"/>
    <w:rsid w:val="007C580E"/>
    <w:rsid w:val="007C5B44"/>
    <w:rsid w:val="007C6E05"/>
    <w:rsid w:val="007C7622"/>
    <w:rsid w:val="007D07C8"/>
    <w:rsid w:val="007D0869"/>
    <w:rsid w:val="007D0F12"/>
    <w:rsid w:val="007D131B"/>
    <w:rsid w:val="007D2049"/>
    <w:rsid w:val="007D30A8"/>
    <w:rsid w:val="007D3587"/>
    <w:rsid w:val="007D3CE1"/>
    <w:rsid w:val="007D3EFB"/>
    <w:rsid w:val="007D44C3"/>
    <w:rsid w:val="007D52B7"/>
    <w:rsid w:val="007D680E"/>
    <w:rsid w:val="007D7199"/>
    <w:rsid w:val="007D7BA5"/>
    <w:rsid w:val="007E00BE"/>
    <w:rsid w:val="007E0866"/>
    <w:rsid w:val="007E0986"/>
    <w:rsid w:val="007E0D1C"/>
    <w:rsid w:val="007E1132"/>
    <w:rsid w:val="007E1385"/>
    <w:rsid w:val="007E17D3"/>
    <w:rsid w:val="007E1FF0"/>
    <w:rsid w:val="007E21A2"/>
    <w:rsid w:val="007E25A7"/>
    <w:rsid w:val="007E25AE"/>
    <w:rsid w:val="007E2631"/>
    <w:rsid w:val="007E35CF"/>
    <w:rsid w:val="007E38FA"/>
    <w:rsid w:val="007E4246"/>
    <w:rsid w:val="007E42EA"/>
    <w:rsid w:val="007E4376"/>
    <w:rsid w:val="007E5772"/>
    <w:rsid w:val="007E6827"/>
    <w:rsid w:val="007E6940"/>
    <w:rsid w:val="007E77B0"/>
    <w:rsid w:val="007F035A"/>
    <w:rsid w:val="007F06F9"/>
    <w:rsid w:val="007F1395"/>
    <w:rsid w:val="007F1DAA"/>
    <w:rsid w:val="007F1F89"/>
    <w:rsid w:val="007F321B"/>
    <w:rsid w:val="007F353E"/>
    <w:rsid w:val="007F380D"/>
    <w:rsid w:val="007F3857"/>
    <w:rsid w:val="007F3FC3"/>
    <w:rsid w:val="007F402E"/>
    <w:rsid w:val="007F5024"/>
    <w:rsid w:val="007F5D96"/>
    <w:rsid w:val="007F656D"/>
    <w:rsid w:val="007F7094"/>
    <w:rsid w:val="007F7BBF"/>
    <w:rsid w:val="0080076F"/>
    <w:rsid w:val="008025B5"/>
    <w:rsid w:val="00802A3B"/>
    <w:rsid w:val="00802EC7"/>
    <w:rsid w:val="008037DC"/>
    <w:rsid w:val="00803B23"/>
    <w:rsid w:val="0080449B"/>
    <w:rsid w:val="00804D2A"/>
    <w:rsid w:val="00804D55"/>
    <w:rsid w:val="008055A1"/>
    <w:rsid w:val="00805C54"/>
    <w:rsid w:val="008068FA"/>
    <w:rsid w:val="00807187"/>
    <w:rsid w:val="00807547"/>
    <w:rsid w:val="0080754F"/>
    <w:rsid w:val="00810066"/>
    <w:rsid w:val="008104CB"/>
    <w:rsid w:val="0081060F"/>
    <w:rsid w:val="00810629"/>
    <w:rsid w:val="00810B23"/>
    <w:rsid w:val="00811630"/>
    <w:rsid w:val="00811A97"/>
    <w:rsid w:val="00811EAF"/>
    <w:rsid w:val="008124DA"/>
    <w:rsid w:val="00812A88"/>
    <w:rsid w:val="00813F95"/>
    <w:rsid w:val="00814598"/>
    <w:rsid w:val="00814C3F"/>
    <w:rsid w:val="00814DDF"/>
    <w:rsid w:val="00814F94"/>
    <w:rsid w:val="0081524F"/>
    <w:rsid w:val="0081535A"/>
    <w:rsid w:val="008156AC"/>
    <w:rsid w:val="008160EB"/>
    <w:rsid w:val="008161DA"/>
    <w:rsid w:val="00816574"/>
    <w:rsid w:val="00816B92"/>
    <w:rsid w:val="008171E7"/>
    <w:rsid w:val="00817200"/>
    <w:rsid w:val="0081740D"/>
    <w:rsid w:val="0082060A"/>
    <w:rsid w:val="008209CE"/>
    <w:rsid w:val="00820E79"/>
    <w:rsid w:val="00821C7C"/>
    <w:rsid w:val="00821D76"/>
    <w:rsid w:val="00822098"/>
    <w:rsid w:val="00822A07"/>
    <w:rsid w:val="0082310B"/>
    <w:rsid w:val="0082357A"/>
    <w:rsid w:val="008245D8"/>
    <w:rsid w:val="008247CB"/>
    <w:rsid w:val="00824A27"/>
    <w:rsid w:val="00824E3E"/>
    <w:rsid w:val="00825219"/>
    <w:rsid w:val="0082569D"/>
    <w:rsid w:val="00826689"/>
    <w:rsid w:val="00826D80"/>
    <w:rsid w:val="00827067"/>
    <w:rsid w:val="008279D3"/>
    <w:rsid w:val="008301B8"/>
    <w:rsid w:val="00831DB0"/>
    <w:rsid w:val="00832205"/>
    <w:rsid w:val="00832876"/>
    <w:rsid w:val="00832DD2"/>
    <w:rsid w:val="00833F83"/>
    <w:rsid w:val="0083537A"/>
    <w:rsid w:val="00835439"/>
    <w:rsid w:val="008359BC"/>
    <w:rsid w:val="00835F0F"/>
    <w:rsid w:val="0083667C"/>
    <w:rsid w:val="00837080"/>
    <w:rsid w:val="008373CF"/>
    <w:rsid w:val="0083795F"/>
    <w:rsid w:val="00837DB8"/>
    <w:rsid w:val="00840227"/>
    <w:rsid w:val="00840477"/>
    <w:rsid w:val="00840901"/>
    <w:rsid w:val="00840C09"/>
    <w:rsid w:val="00841023"/>
    <w:rsid w:val="008413C6"/>
    <w:rsid w:val="00841DE0"/>
    <w:rsid w:val="00843158"/>
    <w:rsid w:val="00843E9E"/>
    <w:rsid w:val="00843FBC"/>
    <w:rsid w:val="008448E0"/>
    <w:rsid w:val="00845362"/>
    <w:rsid w:val="00845B16"/>
    <w:rsid w:val="00845CFB"/>
    <w:rsid w:val="00846122"/>
    <w:rsid w:val="00846161"/>
    <w:rsid w:val="00847067"/>
    <w:rsid w:val="0084731B"/>
    <w:rsid w:val="008476E5"/>
    <w:rsid w:val="00847AF1"/>
    <w:rsid w:val="0085069D"/>
    <w:rsid w:val="00850CA3"/>
    <w:rsid w:val="00851504"/>
    <w:rsid w:val="008533BF"/>
    <w:rsid w:val="00854763"/>
    <w:rsid w:val="00854807"/>
    <w:rsid w:val="008551BA"/>
    <w:rsid w:val="008555E7"/>
    <w:rsid w:val="00855A1D"/>
    <w:rsid w:val="008573FA"/>
    <w:rsid w:val="008579D9"/>
    <w:rsid w:val="00860335"/>
    <w:rsid w:val="00860A4A"/>
    <w:rsid w:val="00860C30"/>
    <w:rsid w:val="0086102B"/>
    <w:rsid w:val="00861F26"/>
    <w:rsid w:val="008620F1"/>
    <w:rsid w:val="0086302F"/>
    <w:rsid w:val="008631CB"/>
    <w:rsid w:val="008633B2"/>
    <w:rsid w:val="00864304"/>
    <w:rsid w:val="0086431D"/>
    <w:rsid w:val="00864660"/>
    <w:rsid w:val="00864BCC"/>
    <w:rsid w:val="008650E7"/>
    <w:rsid w:val="00865180"/>
    <w:rsid w:val="0086569D"/>
    <w:rsid w:val="0086575C"/>
    <w:rsid w:val="00865FBC"/>
    <w:rsid w:val="008660E6"/>
    <w:rsid w:val="00866543"/>
    <w:rsid w:val="00866A1C"/>
    <w:rsid w:val="00866D29"/>
    <w:rsid w:val="00867C71"/>
    <w:rsid w:val="0087186D"/>
    <w:rsid w:val="00871A22"/>
    <w:rsid w:val="00873ADA"/>
    <w:rsid w:val="00873D4F"/>
    <w:rsid w:val="00873E7F"/>
    <w:rsid w:val="00874DA4"/>
    <w:rsid w:val="00874ED7"/>
    <w:rsid w:val="00874EE5"/>
    <w:rsid w:val="0087533D"/>
    <w:rsid w:val="00875433"/>
    <w:rsid w:val="00875821"/>
    <w:rsid w:val="00876AF3"/>
    <w:rsid w:val="0087742E"/>
    <w:rsid w:val="00877478"/>
    <w:rsid w:val="00877B3A"/>
    <w:rsid w:val="00877FC3"/>
    <w:rsid w:val="00880015"/>
    <w:rsid w:val="00880712"/>
    <w:rsid w:val="00880F8B"/>
    <w:rsid w:val="0088209B"/>
    <w:rsid w:val="00882284"/>
    <w:rsid w:val="00882809"/>
    <w:rsid w:val="00882F28"/>
    <w:rsid w:val="00883A32"/>
    <w:rsid w:val="00883FF4"/>
    <w:rsid w:val="008843D5"/>
    <w:rsid w:val="0088482E"/>
    <w:rsid w:val="00884A80"/>
    <w:rsid w:val="00884E88"/>
    <w:rsid w:val="00885D83"/>
    <w:rsid w:val="00886A8E"/>
    <w:rsid w:val="00886B9F"/>
    <w:rsid w:val="00886BAA"/>
    <w:rsid w:val="008870B9"/>
    <w:rsid w:val="00887EA5"/>
    <w:rsid w:val="008900FB"/>
    <w:rsid w:val="008902F0"/>
    <w:rsid w:val="0089057D"/>
    <w:rsid w:val="00891447"/>
    <w:rsid w:val="00891E77"/>
    <w:rsid w:val="00891F03"/>
    <w:rsid w:val="00892022"/>
    <w:rsid w:val="00892555"/>
    <w:rsid w:val="00892A66"/>
    <w:rsid w:val="00893208"/>
    <w:rsid w:val="00893307"/>
    <w:rsid w:val="008936BF"/>
    <w:rsid w:val="00893995"/>
    <w:rsid w:val="008945E3"/>
    <w:rsid w:val="00894766"/>
    <w:rsid w:val="00894836"/>
    <w:rsid w:val="00895550"/>
    <w:rsid w:val="00895837"/>
    <w:rsid w:val="00896D14"/>
    <w:rsid w:val="00896E2E"/>
    <w:rsid w:val="00896F58"/>
    <w:rsid w:val="00897099"/>
    <w:rsid w:val="008A1BB6"/>
    <w:rsid w:val="008A1DBE"/>
    <w:rsid w:val="008A1F6A"/>
    <w:rsid w:val="008A1F77"/>
    <w:rsid w:val="008A2489"/>
    <w:rsid w:val="008A2E7D"/>
    <w:rsid w:val="008A40FB"/>
    <w:rsid w:val="008A6865"/>
    <w:rsid w:val="008A6F0A"/>
    <w:rsid w:val="008A7415"/>
    <w:rsid w:val="008A74BA"/>
    <w:rsid w:val="008A74F4"/>
    <w:rsid w:val="008B003C"/>
    <w:rsid w:val="008B0BFF"/>
    <w:rsid w:val="008B0DE0"/>
    <w:rsid w:val="008B0EAF"/>
    <w:rsid w:val="008B15F4"/>
    <w:rsid w:val="008B1623"/>
    <w:rsid w:val="008B1AE3"/>
    <w:rsid w:val="008B1FC9"/>
    <w:rsid w:val="008B30CD"/>
    <w:rsid w:val="008B31F1"/>
    <w:rsid w:val="008B33F4"/>
    <w:rsid w:val="008B3960"/>
    <w:rsid w:val="008B3A17"/>
    <w:rsid w:val="008B3F9C"/>
    <w:rsid w:val="008B4342"/>
    <w:rsid w:val="008B45F5"/>
    <w:rsid w:val="008B5511"/>
    <w:rsid w:val="008B58FE"/>
    <w:rsid w:val="008B5B71"/>
    <w:rsid w:val="008B6253"/>
    <w:rsid w:val="008B7921"/>
    <w:rsid w:val="008B7B89"/>
    <w:rsid w:val="008B7C46"/>
    <w:rsid w:val="008B7E78"/>
    <w:rsid w:val="008C0B2F"/>
    <w:rsid w:val="008C0C5A"/>
    <w:rsid w:val="008C2057"/>
    <w:rsid w:val="008C21E3"/>
    <w:rsid w:val="008C2D07"/>
    <w:rsid w:val="008C3235"/>
    <w:rsid w:val="008C367B"/>
    <w:rsid w:val="008C3D11"/>
    <w:rsid w:val="008C4A69"/>
    <w:rsid w:val="008C508D"/>
    <w:rsid w:val="008C5311"/>
    <w:rsid w:val="008C53CA"/>
    <w:rsid w:val="008C591D"/>
    <w:rsid w:val="008C5FAA"/>
    <w:rsid w:val="008C7746"/>
    <w:rsid w:val="008D197C"/>
    <w:rsid w:val="008D1AF2"/>
    <w:rsid w:val="008D1B2F"/>
    <w:rsid w:val="008D1C51"/>
    <w:rsid w:val="008D2AA8"/>
    <w:rsid w:val="008D2E80"/>
    <w:rsid w:val="008D3A99"/>
    <w:rsid w:val="008D48BB"/>
    <w:rsid w:val="008D5424"/>
    <w:rsid w:val="008D567F"/>
    <w:rsid w:val="008D6B8D"/>
    <w:rsid w:val="008D6F97"/>
    <w:rsid w:val="008D7AE1"/>
    <w:rsid w:val="008E0C91"/>
    <w:rsid w:val="008E1181"/>
    <w:rsid w:val="008E2534"/>
    <w:rsid w:val="008E2E47"/>
    <w:rsid w:val="008E3123"/>
    <w:rsid w:val="008E3551"/>
    <w:rsid w:val="008E3D08"/>
    <w:rsid w:val="008E437F"/>
    <w:rsid w:val="008E5127"/>
    <w:rsid w:val="008E535D"/>
    <w:rsid w:val="008E67F2"/>
    <w:rsid w:val="008E6880"/>
    <w:rsid w:val="008E73B4"/>
    <w:rsid w:val="008E7B23"/>
    <w:rsid w:val="008E7C49"/>
    <w:rsid w:val="008E7CB3"/>
    <w:rsid w:val="008E7EFA"/>
    <w:rsid w:val="008F03F0"/>
    <w:rsid w:val="008F0E85"/>
    <w:rsid w:val="008F1A91"/>
    <w:rsid w:val="008F1C28"/>
    <w:rsid w:val="008F25B7"/>
    <w:rsid w:val="008F2F71"/>
    <w:rsid w:val="008F2FEC"/>
    <w:rsid w:val="008F3C93"/>
    <w:rsid w:val="008F47D5"/>
    <w:rsid w:val="008F541E"/>
    <w:rsid w:val="008F5590"/>
    <w:rsid w:val="008F5FD9"/>
    <w:rsid w:val="008F65C3"/>
    <w:rsid w:val="008F6822"/>
    <w:rsid w:val="008F6A64"/>
    <w:rsid w:val="008F6EE5"/>
    <w:rsid w:val="008F79BF"/>
    <w:rsid w:val="00900192"/>
    <w:rsid w:val="00900AFF"/>
    <w:rsid w:val="00900FA0"/>
    <w:rsid w:val="0090108B"/>
    <w:rsid w:val="009026E6"/>
    <w:rsid w:val="009028AB"/>
    <w:rsid w:val="00903163"/>
    <w:rsid w:val="00903166"/>
    <w:rsid w:val="00903411"/>
    <w:rsid w:val="00903D9D"/>
    <w:rsid w:val="00903FE8"/>
    <w:rsid w:val="00905076"/>
    <w:rsid w:val="00906145"/>
    <w:rsid w:val="009061CD"/>
    <w:rsid w:val="00906925"/>
    <w:rsid w:val="009070CA"/>
    <w:rsid w:val="009072FE"/>
    <w:rsid w:val="00907437"/>
    <w:rsid w:val="00907653"/>
    <w:rsid w:val="0090792C"/>
    <w:rsid w:val="00907EA4"/>
    <w:rsid w:val="0091109F"/>
    <w:rsid w:val="00911581"/>
    <w:rsid w:val="009118EA"/>
    <w:rsid w:val="00912963"/>
    <w:rsid w:val="009133E0"/>
    <w:rsid w:val="009139CA"/>
    <w:rsid w:val="00913AB5"/>
    <w:rsid w:val="009147C5"/>
    <w:rsid w:val="00914A9C"/>
    <w:rsid w:val="009151DA"/>
    <w:rsid w:val="009153BC"/>
    <w:rsid w:val="0091582D"/>
    <w:rsid w:val="00915FC6"/>
    <w:rsid w:val="009161B7"/>
    <w:rsid w:val="00916210"/>
    <w:rsid w:val="00916D1A"/>
    <w:rsid w:val="00916E84"/>
    <w:rsid w:val="0091764E"/>
    <w:rsid w:val="009177B6"/>
    <w:rsid w:val="0092045C"/>
    <w:rsid w:val="009204A1"/>
    <w:rsid w:val="00921454"/>
    <w:rsid w:val="00921820"/>
    <w:rsid w:val="00921CBD"/>
    <w:rsid w:val="00922078"/>
    <w:rsid w:val="009233E8"/>
    <w:rsid w:val="0092384A"/>
    <w:rsid w:val="00923950"/>
    <w:rsid w:val="00923DA3"/>
    <w:rsid w:val="00923E45"/>
    <w:rsid w:val="00924C5F"/>
    <w:rsid w:val="0092537B"/>
    <w:rsid w:val="00925390"/>
    <w:rsid w:val="00925E0B"/>
    <w:rsid w:val="00926482"/>
    <w:rsid w:val="00926F03"/>
    <w:rsid w:val="00926F5F"/>
    <w:rsid w:val="009272D0"/>
    <w:rsid w:val="009309A6"/>
    <w:rsid w:val="009314C0"/>
    <w:rsid w:val="00932189"/>
    <w:rsid w:val="00932E86"/>
    <w:rsid w:val="009332C9"/>
    <w:rsid w:val="009336B4"/>
    <w:rsid w:val="00934359"/>
    <w:rsid w:val="0093474D"/>
    <w:rsid w:val="009347E3"/>
    <w:rsid w:val="00934B64"/>
    <w:rsid w:val="009353CB"/>
    <w:rsid w:val="00936319"/>
    <w:rsid w:val="00936351"/>
    <w:rsid w:val="00936857"/>
    <w:rsid w:val="00937438"/>
    <w:rsid w:val="00940503"/>
    <w:rsid w:val="0094056F"/>
    <w:rsid w:val="00940CF8"/>
    <w:rsid w:val="00941A94"/>
    <w:rsid w:val="00941ECD"/>
    <w:rsid w:val="00942AFA"/>
    <w:rsid w:val="00942C29"/>
    <w:rsid w:val="0094344E"/>
    <w:rsid w:val="00943D46"/>
    <w:rsid w:val="009446A1"/>
    <w:rsid w:val="00945801"/>
    <w:rsid w:val="00945DFA"/>
    <w:rsid w:val="00946AB9"/>
    <w:rsid w:val="00946AE3"/>
    <w:rsid w:val="00950073"/>
    <w:rsid w:val="00950A87"/>
    <w:rsid w:val="009510D6"/>
    <w:rsid w:val="00951810"/>
    <w:rsid w:val="00951E1F"/>
    <w:rsid w:val="0095250B"/>
    <w:rsid w:val="009527B9"/>
    <w:rsid w:val="00952BF8"/>
    <w:rsid w:val="00952C75"/>
    <w:rsid w:val="00952F40"/>
    <w:rsid w:val="00953B73"/>
    <w:rsid w:val="00953CB8"/>
    <w:rsid w:val="009546E7"/>
    <w:rsid w:val="0095475F"/>
    <w:rsid w:val="00954D76"/>
    <w:rsid w:val="00956DE0"/>
    <w:rsid w:val="00957356"/>
    <w:rsid w:val="00957A15"/>
    <w:rsid w:val="00957CEB"/>
    <w:rsid w:val="00957F33"/>
    <w:rsid w:val="00960389"/>
    <w:rsid w:val="0096066B"/>
    <w:rsid w:val="00960CA1"/>
    <w:rsid w:val="00961858"/>
    <w:rsid w:val="009618A7"/>
    <w:rsid w:val="00961E3A"/>
    <w:rsid w:val="00962156"/>
    <w:rsid w:val="00962632"/>
    <w:rsid w:val="00962906"/>
    <w:rsid w:val="009642C1"/>
    <w:rsid w:val="00964481"/>
    <w:rsid w:val="00964744"/>
    <w:rsid w:val="00964E88"/>
    <w:rsid w:val="00965F83"/>
    <w:rsid w:val="009666F3"/>
    <w:rsid w:val="00966B83"/>
    <w:rsid w:val="00966EF2"/>
    <w:rsid w:val="00967693"/>
    <w:rsid w:val="00970235"/>
    <w:rsid w:val="0097053B"/>
    <w:rsid w:val="00970708"/>
    <w:rsid w:val="00970F56"/>
    <w:rsid w:val="009730EB"/>
    <w:rsid w:val="00973559"/>
    <w:rsid w:val="009735A6"/>
    <w:rsid w:val="00973ACF"/>
    <w:rsid w:val="00973DF5"/>
    <w:rsid w:val="00974056"/>
    <w:rsid w:val="00974A67"/>
    <w:rsid w:val="00975C1F"/>
    <w:rsid w:val="0097611C"/>
    <w:rsid w:val="00977A11"/>
    <w:rsid w:val="0098016A"/>
    <w:rsid w:val="00980548"/>
    <w:rsid w:val="00981729"/>
    <w:rsid w:val="009819F1"/>
    <w:rsid w:val="00981A86"/>
    <w:rsid w:val="00981EDE"/>
    <w:rsid w:val="00982CBF"/>
    <w:rsid w:val="00982F36"/>
    <w:rsid w:val="00983EE0"/>
    <w:rsid w:val="00984A36"/>
    <w:rsid w:val="00985177"/>
    <w:rsid w:val="009866BA"/>
    <w:rsid w:val="009866CA"/>
    <w:rsid w:val="009867B1"/>
    <w:rsid w:val="0098697E"/>
    <w:rsid w:val="009870F9"/>
    <w:rsid w:val="00987AF0"/>
    <w:rsid w:val="00990C1C"/>
    <w:rsid w:val="00991CCD"/>
    <w:rsid w:val="00992093"/>
    <w:rsid w:val="00992A83"/>
    <w:rsid w:val="00992C97"/>
    <w:rsid w:val="0099309F"/>
    <w:rsid w:val="0099409F"/>
    <w:rsid w:val="00994D1A"/>
    <w:rsid w:val="00996028"/>
    <w:rsid w:val="009960AF"/>
    <w:rsid w:val="00996657"/>
    <w:rsid w:val="00996BBE"/>
    <w:rsid w:val="00996EBB"/>
    <w:rsid w:val="00997564"/>
    <w:rsid w:val="00997D0C"/>
    <w:rsid w:val="009A00E6"/>
    <w:rsid w:val="009A0FFA"/>
    <w:rsid w:val="009A1466"/>
    <w:rsid w:val="009A2B99"/>
    <w:rsid w:val="009A309F"/>
    <w:rsid w:val="009A3547"/>
    <w:rsid w:val="009A45EC"/>
    <w:rsid w:val="009A4F0D"/>
    <w:rsid w:val="009A50D8"/>
    <w:rsid w:val="009A5C1A"/>
    <w:rsid w:val="009A5FB2"/>
    <w:rsid w:val="009A623E"/>
    <w:rsid w:val="009B0407"/>
    <w:rsid w:val="009B066C"/>
    <w:rsid w:val="009B082B"/>
    <w:rsid w:val="009B100E"/>
    <w:rsid w:val="009B3272"/>
    <w:rsid w:val="009B4076"/>
    <w:rsid w:val="009B40F8"/>
    <w:rsid w:val="009B4800"/>
    <w:rsid w:val="009B5BE2"/>
    <w:rsid w:val="009B5C91"/>
    <w:rsid w:val="009B6880"/>
    <w:rsid w:val="009B6999"/>
    <w:rsid w:val="009B6E35"/>
    <w:rsid w:val="009B740C"/>
    <w:rsid w:val="009C0210"/>
    <w:rsid w:val="009C02D9"/>
    <w:rsid w:val="009C0CC5"/>
    <w:rsid w:val="009C115F"/>
    <w:rsid w:val="009C1987"/>
    <w:rsid w:val="009C1B67"/>
    <w:rsid w:val="009C24D6"/>
    <w:rsid w:val="009C2823"/>
    <w:rsid w:val="009C2A88"/>
    <w:rsid w:val="009C3EB6"/>
    <w:rsid w:val="009C42AD"/>
    <w:rsid w:val="009C453F"/>
    <w:rsid w:val="009C4823"/>
    <w:rsid w:val="009C4EF1"/>
    <w:rsid w:val="009C6146"/>
    <w:rsid w:val="009C69AA"/>
    <w:rsid w:val="009C6BCD"/>
    <w:rsid w:val="009C6F89"/>
    <w:rsid w:val="009C74B7"/>
    <w:rsid w:val="009D006E"/>
    <w:rsid w:val="009D00C6"/>
    <w:rsid w:val="009D076E"/>
    <w:rsid w:val="009D07F6"/>
    <w:rsid w:val="009D0D89"/>
    <w:rsid w:val="009D1661"/>
    <w:rsid w:val="009D1FC3"/>
    <w:rsid w:val="009D2C0D"/>
    <w:rsid w:val="009D3376"/>
    <w:rsid w:val="009D35EE"/>
    <w:rsid w:val="009D3A5A"/>
    <w:rsid w:val="009D3DB8"/>
    <w:rsid w:val="009D4214"/>
    <w:rsid w:val="009D4B56"/>
    <w:rsid w:val="009D4F0D"/>
    <w:rsid w:val="009D50E2"/>
    <w:rsid w:val="009D552D"/>
    <w:rsid w:val="009D699B"/>
    <w:rsid w:val="009D74F3"/>
    <w:rsid w:val="009D7548"/>
    <w:rsid w:val="009D7737"/>
    <w:rsid w:val="009E118A"/>
    <w:rsid w:val="009E17DE"/>
    <w:rsid w:val="009E19F9"/>
    <w:rsid w:val="009E1A81"/>
    <w:rsid w:val="009E1D71"/>
    <w:rsid w:val="009E231A"/>
    <w:rsid w:val="009E2A5A"/>
    <w:rsid w:val="009E2F51"/>
    <w:rsid w:val="009E3CF9"/>
    <w:rsid w:val="009E3F50"/>
    <w:rsid w:val="009E4805"/>
    <w:rsid w:val="009E4C4C"/>
    <w:rsid w:val="009E555F"/>
    <w:rsid w:val="009E5C07"/>
    <w:rsid w:val="009E5DDA"/>
    <w:rsid w:val="009E73AA"/>
    <w:rsid w:val="009E7652"/>
    <w:rsid w:val="009E7F02"/>
    <w:rsid w:val="009F005A"/>
    <w:rsid w:val="009F03F7"/>
    <w:rsid w:val="009F06ED"/>
    <w:rsid w:val="009F0AC1"/>
    <w:rsid w:val="009F14D0"/>
    <w:rsid w:val="009F172E"/>
    <w:rsid w:val="009F2C1E"/>
    <w:rsid w:val="009F32AB"/>
    <w:rsid w:val="009F3909"/>
    <w:rsid w:val="009F5926"/>
    <w:rsid w:val="009F5C49"/>
    <w:rsid w:val="009F5FAB"/>
    <w:rsid w:val="009F68CD"/>
    <w:rsid w:val="009F68FD"/>
    <w:rsid w:val="009F6B6E"/>
    <w:rsid w:val="009F6C84"/>
    <w:rsid w:val="009F707D"/>
    <w:rsid w:val="009F750B"/>
    <w:rsid w:val="009F7863"/>
    <w:rsid w:val="009F7A08"/>
    <w:rsid w:val="009F7A53"/>
    <w:rsid w:val="009F7E4A"/>
    <w:rsid w:val="00A0139E"/>
    <w:rsid w:val="00A01DA1"/>
    <w:rsid w:val="00A020C6"/>
    <w:rsid w:val="00A0238C"/>
    <w:rsid w:val="00A029B8"/>
    <w:rsid w:val="00A030A7"/>
    <w:rsid w:val="00A034EA"/>
    <w:rsid w:val="00A04BDB"/>
    <w:rsid w:val="00A04BFC"/>
    <w:rsid w:val="00A05187"/>
    <w:rsid w:val="00A05D4F"/>
    <w:rsid w:val="00A05E41"/>
    <w:rsid w:val="00A05FE8"/>
    <w:rsid w:val="00A06692"/>
    <w:rsid w:val="00A07768"/>
    <w:rsid w:val="00A10CBB"/>
    <w:rsid w:val="00A10D89"/>
    <w:rsid w:val="00A11102"/>
    <w:rsid w:val="00A11675"/>
    <w:rsid w:val="00A11D74"/>
    <w:rsid w:val="00A12217"/>
    <w:rsid w:val="00A12A77"/>
    <w:rsid w:val="00A12F58"/>
    <w:rsid w:val="00A1342F"/>
    <w:rsid w:val="00A135E9"/>
    <w:rsid w:val="00A135FA"/>
    <w:rsid w:val="00A13630"/>
    <w:rsid w:val="00A13A75"/>
    <w:rsid w:val="00A14572"/>
    <w:rsid w:val="00A145D3"/>
    <w:rsid w:val="00A15BF7"/>
    <w:rsid w:val="00A16917"/>
    <w:rsid w:val="00A1706F"/>
    <w:rsid w:val="00A173BD"/>
    <w:rsid w:val="00A17F0D"/>
    <w:rsid w:val="00A17FBC"/>
    <w:rsid w:val="00A20531"/>
    <w:rsid w:val="00A21DD6"/>
    <w:rsid w:val="00A226D6"/>
    <w:rsid w:val="00A22C06"/>
    <w:rsid w:val="00A22E11"/>
    <w:rsid w:val="00A234A3"/>
    <w:rsid w:val="00A23727"/>
    <w:rsid w:val="00A23BE6"/>
    <w:rsid w:val="00A246F8"/>
    <w:rsid w:val="00A24EC7"/>
    <w:rsid w:val="00A24FA9"/>
    <w:rsid w:val="00A256EB"/>
    <w:rsid w:val="00A25B1B"/>
    <w:rsid w:val="00A25D72"/>
    <w:rsid w:val="00A2624D"/>
    <w:rsid w:val="00A263C0"/>
    <w:rsid w:val="00A26A85"/>
    <w:rsid w:val="00A27AE4"/>
    <w:rsid w:val="00A30378"/>
    <w:rsid w:val="00A31851"/>
    <w:rsid w:val="00A31E6B"/>
    <w:rsid w:val="00A32BCD"/>
    <w:rsid w:val="00A331D2"/>
    <w:rsid w:val="00A33753"/>
    <w:rsid w:val="00A3406A"/>
    <w:rsid w:val="00A34841"/>
    <w:rsid w:val="00A349C3"/>
    <w:rsid w:val="00A353FF"/>
    <w:rsid w:val="00A3553A"/>
    <w:rsid w:val="00A35541"/>
    <w:rsid w:val="00A35E16"/>
    <w:rsid w:val="00A36A45"/>
    <w:rsid w:val="00A37811"/>
    <w:rsid w:val="00A37DC9"/>
    <w:rsid w:val="00A37E37"/>
    <w:rsid w:val="00A4041A"/>
    <w:rsid w:val="00A40AD5"/>
    <w:rsid w:val="00A40AFB"/>
    <w:rsid w:val="00A41AC4"/>
    <w:rsid w:val="00A41C90"/>
    <w:rsid w:val="00A4223C"/>
    <w:rsid w:val="00A42873"/>
    <w:rsid w:val="00A4333A"/>
    <w:rsid w:val="00A43B45"/>
    <w:rsid w:val="00A43CC9"/>
    <w:rsid w:val="00A43E88"/>
    <w:rsid w:val="00A454FD"/>
    <w:rsid w:val="00A460FF"/>
    <w:rsid w:val="00A46C0A"/>
    <w:rsid w:val="00A46F1F"/>
    <w:rsid w:val="00A46F39"/>
    <w:rsid w:val="00A470B4"/>
    <w:rsid w:val="00A47659"/>
    <w:rsid w:val="00A50E17"/>
    <w:rsid w:val="00A511CD"/>
    <w:rsid w:val="00A512B5"/>
    <w:rsid w:val="00A51401"/>
    <w:rsid w:val="00A5224A"/>
    <w:rsid w:val="00A523A8"/>
    <w:rsid w:val="00A52754"/>
    <w:rsid w:val="00A541A2"/>
    <w:rsid w:val="00A5442F"/>
    <w:rsid w:val="00A548B4"/>
    <w:rsid w:val="00A54905"/>
    <w:rsid w:val="00A55FB4"/>
    <w:rsid w:val="00A55FBF"/>
    <w:rsid w:val="00A56245"/>
    <w:rsid w:val="00A5698D"/>
    <w:rsid w:val="00A573F9"/>
    <w:rsid w:val="00A60109"/>
    <w:rsid w:val="00A60339"/>
    <w:rsid w:val="00A61271"/>
    <w:rsid w:val="00A61CF1"/>
    <w:rsid w:val="00A62604"/>
    <w:rsid w:val="00A6498F"/>
    <w:rsid w:val="00A65074"/>
    <w:rsid w:val="00A65FEA"/>
    <w:rsid w:val="00A665B6"/>
    <w:rsid w:val="00A666CD"/>
    <w:rsid w:val="00A66EC6"/>
    <w:rsid w:val="00A670DB"/>
    <w:rsid w:val="00A672F2"/>
    <w:rsid w:val="00A6749A"/>
    <w:rsid w:val="00A675ED"/>
    <w:rsid w:val="00A6776E"/>
    <w:rsid w:val="00A67C10"/>
    <w:rsid w:val="00A67EE9"/>
    <w:rsid w:val="00A702D4"/>
    <w:rsid w:val="00A70678"/>
    <w:rsid w:val="00A707BD"/>
    <w:rsid w:val="00A70BF4"/>
    <w:rsid w:val="00A72982"/>
    <w:rsid w:val="00A729E1"/>
    <w:rsid w:val="00A72D13"/>
    <w:rsid w:val="00A72F02"/>
    <w:rsid w:val="00A731B7"/>
    <w:rsid w:val="00A73CC1"/>
    <w:rsid w:val="00A74218"/>
    <w:rsid w:val="00A7458B"/>
    <w:rsid w:val="00A746A6"/>
    <w:rsid w:val="00A746EC"/>
    <w:rsid w:val="00A749B4"/>
    <w:rsid w:val="00A75E7A"/>
    <w:rsid w:val="00A762A4"/>
    <w:rsid w:val="00A767DD"/>
    <w:rsid w:val="00A77255"/>
    <w:rsid w:val="00A7755F"/>
    <w:rsid w:val="00A800AA"/>
    <w:rsid w:val="00A81467"/>
    <w:rsid w:val="00A81558"/>
    <w:rsid w:val="00A81771"/>
    <w:rsid w:val="00A81D7F"/>
    <w:rsid w:val="00A825B3"/>
    <w:rsid w:val="00A827DA"/>
    <w:rsid w:val="00A832EB"/>
    <w:rsid w:val="00A8454B"/>
    <w:rsid w:val="00A84BD3"/>
    <w:rsid w:val="00A856E3"/>
    <w:rsid w:val="00A85B70"/>
    <w:rsid w:val="00A86B61"/>
    <w:rsid w:val="00A86FCE"/>
    <w:rsid w:val="00A90203"/>
    <w:rsid w:val="00A905DE"/>
    <w:rsid w:val="00A90A65"/>
    <w:rsid w:val="00A90E68"/>
    <w:rsid w:val="00A90FA2"/>
    <w:rsid w:val="00A91476"/>
    <w:rsid w:val="00A9157C"/>
    <w:rsid w:val="00A92887"/>
    <w:rsid w:val="00A93426"/>
    <w:rsid w:val="00A93FE0"/>
    <w:rsid w:val="00A94EDB"/>
    <w:rsid w:val="00A954A1"/>
    <w:rsid w:val="00A95A4C"/>
    <w:rsid w:val="00A95C86"/>
    <w:rsid w:val="00A96C52"/>
    <w:rsid w:val="00A96DE1"/>
    <w:rsid w:val="00A96EC8"/>
    <w:rsid w:val="00AA00FE"/>
    <w:rsid w:val="00AA0735"/>
    <w:rsid w:val="00AA07A7"/>
    <w:rsid w:val="00AA0EB7"/>
    <w:rsid w:val="00AA0F2E"/>
    <w:rsid w:val="00AA184E"/>
    <w:rsid w:val="00AA25EB"/>
    <w:rsid w:val="00AA2AC3"/>
    <w:rsid w:val="00AA37C9"/>
    <w:rsid w:val="00AA563B"/>
    <w:rsid w:val="00AA5D41"/>
    <w:rsid w:val="00AA60EB"/>
    <w:rsid w:val="00AA6E8D"/>
    <w:rsid w:val="00AA6F9A"/>
    <w:rsid w:val="00AA7332"/>
    <w:rsid w:val="00AA7EDA"/>
    <w:rsid w:val="00AB0086"/>
    <w:rsid w:val="00AB0429"/>
    <w:rsid w:val="00AB0A98"/>
    <w:rsid w:val="00AB0B00"/>
    <w:rsid w:val="00AB0B30"/>
    <w:rsid w:val="00AB0D4D"/>
    <w:rsid w:val="00AB0DBE"/>
    <w:rsid w:val="00AB21CD"/>
    <w:rsid w:val="00AB2ED5"/>
    <w:rsid w:val="00AB3100"/>
    <w:rsid w:val="00AB3A64"/>
    <w:rsid w:val="00AB3EE4"/>
    <w:rsid w:val="00AB44CA"/>
    <w:rsid w:val="00AB5A75"/>
    <w:rsid w:val="00AB5B80"/>
    <w:rsid w:val="00AB5BDE"/>
    <w:rsid w:val="00AB5CEC"/>
    <w:rsid w:val="00AB6BC1"/>
    <w:rsid w:val="00AB6C3A"/>
    <w:rsid w:val="00AB6C64"/>
    <w:rsid w:val="00AB6DB2"/>
    <w:rsid w:val="00AB6E58"/>
    <w:rsid w:val="00AB724F"/>
    <w:rsid w:val="00AB7690"/>
    <w:rsid w:val="00AB7706"/>
    <w:rsid w:val="00AB7906"/>
    <w:rsid w:val="00AC026A"/>
    <w:rsid w:val="00AC05B3"/>
    <w:rsid w:val="00AC0E75"/>
    <w:rsid w:val="00AC121E"/>
    <w:rsid w:val="00AC1991"/>
    <w:rsid w:val="00AC19BF"/>
    <w:rsid w:val="00AC1B76"/>
    <w:rsid w:val="00AC1C49"/>
    <w:rsid w:val="00AC1C78"/>
    <w:rsid w:val="00AC207E"/>
    <w:rsid w:val="00AC2311"/>
    <w:rsid w:val="00AC2386"/>
    <w:rsid w:val="00AC3B25"/>
    <w:rsid w:val="00AC431A"/>
    <w:rsid w:val="00AC5921"/>
    <w:rsid w:val="00AC74E5"/>
    <w:rsid w:val="00AD0217"/>
    <w:rsid w:val="00AD0557"/>
    <w:rsid w:val="00AD05FC"/>
    <w:rsid w:val="00AD2B38"/>
    <w:rsid w:val="00AD2DF5"/>
    <w:rsid w:val="00AD3509"/>
    <w:rsid w:val="00AD352E"/>
    <w:rsid w:val="00AD3B5E"/>
    <w:rsid w:val="00AD3F20"/>
    <w:rsid w:val="00AD40D6"/>
    <w:rsid w:val="00AD4198"/>
    <w:rsid w:val="00AD4FB7"/>
    <w:rsid w:val="00AD559A"/>
    <w:rsid w:val="00AD64D1"/>
    <w:rsid w:val="00AD6608"/>
    <w:rsid w:val="00AD6ED1"/>
    <w:rsid w:val="00AD7473"/>
    <w:rsid w:val="00AD7AD1"/>
    <w:rsid w:val="00AE037C"/>
    <w:rsid w:val="00AE0416"/>
    <w:rsid w:val="00AE0A52"/>
    <w:rsid w:val="00AE1343"/>
    <w:rsid w:val="00AE14B2"/>
    <w:rsid w:val="00AE14D1"/>
    <w:rsid w:val="00AE24C3"/>
    <w:rsid w:val="00AE273F"/>
    <w:rsid w:val="00AE2A93"/>
    <w:rsid w:val="00AE31D8"/>
    <w:rsid w:val="00AE3210"/>
    <w:rsid w:val="00AE381D"/>
    <w:rsid w:val="00AE3B22"/>
    <w:rsid w:val="00AE4D62"/>
    <w:rsid w:val="00AE557D"/>
    <w:rsid w:val="00AE5700"/>
    <w:rsid w:val="00AE5A02"/>
    <w:rsid w:val="00AE5A75"/>
    <w:rsid w:val="00AE60F3"/>
    <w:rsid w:val="00AE6A21"/>
    <w:rsid w:val="00AF05AC"/>
    <w:rsid w:val="00AF08E2"/>
    <w:rsid w:val="00AF0A57"/>
    <w:rsid w:val="00AF0BCA"/>
    <w:rsid w:val="00AF128D"/>
    <w:rsid w:val="00AF14FA"/>
    <w:rsid w:val="00AF19E3"/>
    <w:rsid w:val="00AF1E79"/>
    <w:rsid w:val="00AF20FD"/>
    <w:rsid w:val="00AF2467"/>
    <w:rsid w:val="00AF24E4"/>
    <w:rsid w:val="00AF265A"/>
    <w:rsid w:val="00AF2C2E"/>
    <w:rsid w:val="00AF2D42"/>
    <w:rsid w:val="00AF3FF3"/>
    <w:rsid w:val="00AF425D"/>
    <w:rsid w:val="00AF42AA"/>
    <w:rsid w:val="00AF57A5"/>
    <w:rsid w:val="00AF5BD1"/>
    <w:rsid w:val="00B00142"/>
    <w:rsid w:val="00B003DB"/>
    <w:rsid w:val="00B00786"/>
    <w:rsid w:val="00B008E4"/>
    <w:rsid w:val="00B00A8A"/>
    <w:rsid w:val="00B00D1A"/>
    <w:rsid w:val="00B00E42"/>
    <w:rsid w:val="00B00FD7"/>
    <w:rsid w:val="00B016CC"/>
    <w:rsid w:val="00B0195C"/>
    <w:rsid w:val="00B01A09"/>
    <w:rsid w:val="00B01CFB"/>
    <w:rsid w:val="00B02485"/>
    <w:rsid w:val="00B0319A"/>
    <w:rsid w:val="00B0449C"/>
    <w:rsid w:val="00B04962"/>
    <w:rsid w:val="00B04B18"/>
    <w:rsid w:val="00B04C79"/>
    <w:rsid w:val="00B05398"/>
    <w:rsid w:val="00B0550A"/>
    <w:rsid w:val="00B0564D"/>
    <w:rsid w:val="00B056FA"/>
    <w:rsid w:val="00B05C00"/>
    <w:rsid w:val="00B0600B"/>
    <w:rsid w:val="00B06C65"/>
    <w:rsid w:val="00B06F6B"/>
    <w:rsid w:val="00B104D2"/>
    <w:rsid w:val="00B106B6"/>
    <w:rsid w:val="00B108E8"/>
    <w:rsid w:val="00B10E29"/>
    <w:rsid w:val="00B117BC"/>
    <w:rsid w:val="00B12CBF"/>
    <w:rsid w:val="00B13573"/>
    <w:rsid w:val="00B1376E"/>
    <w:rsid w:val="00B13940"/>
    <w:rsid w:val="00B13ED4"/>
    <w:rsid w:val="00B1488B"/>
    <w:rsid w:val="00B15032"/>
    <w:rsid w:val="00B15048"/>
    <w:rsid w:val="00B157A5"/>
    <w:rsid w:val="00B16595"/>
    <w:rsid w:val="00B16745"/>
    <w:rsid w:val="00B16B0E"/>
    <w:rsid w:val="00B16CD5"/>
    <w:rsid w:val="00B16F98"/>
    <w:rsid w:val="00B17AC8"/>
    <w:rsid w:val="00B20311"/>
    <w:rsid w:val="00B20359"/>
    <w:rsid w:val="00B20D6E"/>
    <w:rsid w:val="00B2136C"/>
    <w:rsid w:val="00B21807"/>
    <w:rsid w:val="00B21B27"/>
    <w:rsid w:val="00B21D7A"/>
    <w:rsid w:val="00B21F34"/>
    <w:rsid w:val="00B222B9"/>
    <w:rsid w:val="00B22D84"/>
    <w:rsid w:val="00B2318D"/>
    <w:rsid w:val="00B237D6"/>
    <w:rsid w:val="00B24319"/>
    <w:rsid w:val="00B245BC"/>
    <w:rsid w:val="00B24DB0"/>
    <w:rsid w:val="00B25461"/>
    <w:rsid w:val="00B2615E"/>
    <w:rsid w:val="00B26592"/>
    <w:rsid w:val="00B2684B"/>
    <w:rsid w:val="00B27438"/>
    <w:rsid w:val="00B30E5A"/>
    <w:rsid w:val="00B311F9"/>
    <w:rsid w:val="00B314B3"/>
    <w:rsid w:val="00B31E79"/>
    <w:rsid w:val="00B31FCE"/>
    <w:rsid w:val="00B3436F"/>
    <w:rsid w:val="00B34F7C"/>
    <w:rsid w:val="00B35E4E"/>
    <w:rsid w:val="00B35E50"/>
    <w:rsid w:val="00B363B0"/>
    <w:rsid w:val="00B36481"/>
    <w:rsid w:val="00B36B98"/>
    <w:rsid w:val="00B3767C"/>
    <w:rsid w:val="00B4096F"/>
    <w:rsid w:val="00B4122E"/>
    <w:rsid w:val="00B415A3"/>
    <w:rsid w:val="00B42019"/>
    <w:rsid w:val="00B42641"/>
    <w:rsid w:val="00B42678"/>
    <w:rsid w:val="00B42B68"/>
    <w:rsid w:val="00B43CE5"/>
    <w:rsid w:val="00B45930"/>
    <w:rsid w:val="00B45E79"/>
    <w:rsid w:val="00B45E7E"/>
    <w:rsid w:val="00B46010"/>
    <w:rsid w:val="00B460DE"/>
    <w:rsid w:val="00B46375"/>
    <w:rsid w:val="00B46A9E"/>
    <w:rsid w:val="00B47966"/>
    <w:rsid w:val="00B50161"/>
    <w:rsid w:val="00B50285"/>
    <w:rsid w:val="00B511AF"/>
    <w:rsid w:val="00B51905"/>
    <w:rsid w:val="00B5197A"/>
    <w:rsid w:val="00B525D0"/>
    <w:rsid w:val="00B5291D"/>
    <w:rsid w:val="00B52A7C"/>
    <w:rsid w:val="00B52AA3"/>
    <w:rsid w:val="00B52ACB"/>
    <w:rsid w:val="00B52FC2"/>
    <w:rsid w:val="00B5313C"/>
    <w:rsid w:val="00B533A4"/>
    <w:rsid w:val="00B5391C"/>
    <w:rsid w:val="00B53AF6"/>
    <w:rsid w:val="00B54927"/>
    <w:rsid w:val="00B549BC"/>
    <w:rsid w:val="00B54B70"/>
    <w:rsid w:val="00B54CC0"/>
    <w:rsid w:val="00B5526B"/>
    <w:rsid w:val="00B55423"/>
    <w:rsid w:val="00B55C8D"/>
    <w:rsid w:val="00B569E8"/>
    <w:rsid w:val="00B56BE7"/>
    <w:rsid w:val="00B572DE"/>
    <w:rsid w:val="00B573B7"/>
    <w:rsid w:val="00B57656"/>
    <w:rsid w:val="00B57CB6"/>
    <w:rsid w:val="00B57DFE"/>
    <w:rsid w:val="00B60EEC"/>
    <w:rsid w:val="00B618B4"/>
    <w:rsid w:val="00B6196A"/>
    <w:rsid w:val="00B61D70"/>
    <w:rsid w:val="00B6262D"/>
    <w:rsid w:val="00B64B98"/>
    <w:rsid w:val="00B65380"/>
    <w:rsid w:val="00B6555D"/>
    <w:rsid w:val="00B656BF"/>
    <w:rsid w:val="00B66159"/>
    <w:rsid w:val="00B66275"/>
    <w:rsid w:val="00B66983"/>
    <w:rsid w:val="00B66C62"/>
    <w:rsid w:val="00B67418"/>
    <w:rsid w:val="00B67C19"/>
    <w:rsid w:val="00B70201"/>
    <w:rsid w:val="00B72025"/>
    <w:rsid w:val="00B728BE"/>
    <w:rsid w:val="00B732F4"/>
    <w:rsid w:val="00B7346F"/>
    <w:rsid w:val="00B7379C"/>
    <w:rsid w:val="00B738A4"/>
    <w:rsid w:val="00B73C2A"/>
    <w:rsid w:val="00B74144"/>
    <w:rsid w:val="00B74297"/>
    <w:rsid w:val="00B745D4"/>
    <w:rsid w:val="00B7463D"/>
    <w:rsid w:val="00B7465E"/>
    <w:rsid w:val="00B7470C"/>
    <w:rsid w:val="00B74938"/>
    <w:rsid w:val="00B751D3"/>
    <w:rsid w:val="00B7554E"/>
    <w:rsid w:val="00B75AFF"/>
    <w:rsid w:val="00B766E2"/>
    <w:rsid w:val="00B76907"/>
    <w:rsid w:val="00B76F3E"/>
    <w:rsid w:val="00B76F87"/>
    <w:rsid w:val="00B77757"/>
    <w:rsid w:val="00B77CCB"/>
    <w:rsid w:val="00B77E12"/>
    <w:rsid w:val="00B800EF"/>
    <w:rsid w:val="00B8043C"/>
    <w:rsid w:val="00B809D1"/>
    <w:rsid w:val="00B81645"/>
    <w:rsid w:val="00B82916"/>
    <w:rsid w:val="00B8348F"/>
    <w:rsid w:val="00B836C6"/>
    <w:rsid w:val="00B84CFD"/>
    <w:rsid w:val="00B857ED"/>
    <w:rsid w:val="00B85A29"/>
    <w:rsid w:val="00B85A79"/>
    <w:rsid w:val="00B86CF2"/>
    <w:rsid w:val="00B8751F"/>
    <w:rsid w:val="00B875BC"/>
    <w:rsid w:val="00B87C0B"/>
    <w:rsid w:val="00B87CD2"/>
    <w:rsid w:val="00B87EB3"/>
    <w:rsid w:val="00B90125"/>
    <w:rsid w:val="00B90DFF"/>
    <w:rsid w:val="00B91124"/>
    <w:rsid w:val="00B91A00"/>
    <w:rsid w:val="00B92DC6"/>
    <w:rsid w:val="00B93248"/>
    <w:rsid w:val="00B937DF"/>
    <w:rsid w:val="00B94849"/>
    <w:rsid w:val="00B958BF"/>
    <w:rsid w:val="00B96A49"/>
    <w:rsid w:val="00B96A80"/>
    <w:rsid w:val="00B96A94"/>
    <w:rsid w:val="00B96F2E"/>
    <w:rsid w:val="00B979F4"/>
    <w:rsid w:val="00B97AA9"/>
    <w:rsid w:val="00B97CA2"/>
    <w:rsid w:val="00BA0799"/>
    <w:rsid w:val="00BA1777"/>
    <w:rsid w:val="00BA206E"/>
    <w:rsid w:val="00BA2150"/>
    <w:rsid w:val="00BA2620"/>
    <w:rsid w:val="00BA30B0"/>
    <w:rsid w:val="00BA370C"/>
    <w:rsid w:val="00BA393B"/>
    <w:rsid w:val="00BA3D5E"/>
    <w:rsid w:val="00BA4F33"/>
    <w:rsid w:val="00BA5960"/>
    <w:rsid w:val="00BA5D85"/>
    <w:rsid w:val="00BA6E86"/>
    <w:rsid w:val="00BA6F51"/>
    <w:rsid w:val="00BA7A68"/>
    <w:rsid w:val="00BA7D18"/>
    <w:rsid w:val="00BA7DE4"/>
    <w:rsid w:val="00BB0146"/>
    <w:rsid w:val="00BB0617"/>
    <w:rsid w:val="00BB096F"/>
    <w:rsid w:val="00BB0A55"/>
    <w:rsid w:val="00BB0AD0"/>
    <w:rsid w:val="00BB110F"/>
    <w:rsid w:val="00BB29D8"/>
    <w:rsid w:val="00BB2B11"/>
    <w:rsid w:val="00BB2E05"/>
    <w:rsid w:val="00BB3085"/>
    <w:rsid w:val="00BB3293"/>
    <w:rsid w:val="00BB35C1"/>
    <w:rsid w:val="00BB375F"/>
    <w:rsid w:val="00BB40CE"/>
    <w:rsid w:val="00BB4438"/>
    <w:rsid w:val="00BB55DA"/>
    <w:rsid w:val="00BB5A07"/>
    <w:rsid w:val="00BB5D10"/>
    <w:rsid w:val="00BB678A"/>
    <w:rsid w:val="00BB6A8C"/>
    <w:rsid w:val="00BB77D3"/>
    <w:rsid w:val="00BB7DB7"/>
    <w:rsid w:val="00BC020E"/>
    <w:rsid w:val="00BC08D4"/>
    <w:rsid w:val="00BC13B3"/>
    <w:rsid w:val="00BC14A1"/>
    <w:rsid w:val="00BC27E8"/>
    <w:rsid w:val="00BC2CF9"/>
    <w:rsid w:val="00BC34EC"/>
    <w:rsid w:val="00BC3E93"/>
    <w:rsid w:val="00BC3F7B"/>
    <w:rsid w:val="00BC5861"/>
    <w:rsid w:val="00BC677B"/>
    <w:rsid w:val="00BC679F"/>
    <w:rsid w:val="00BC6CF9"/>
    <w:rsid w:val="00BC7B44"/>
    <w:rsid w:val="00BD006B"/>
    <w:rsid w:val="00BD0C4D"/>
    <w:rsid w:val="00BD0DF7"/>
    <w:rsid w:val="00BD1AF0"/>
    <w:rsid w:val="00BD25A2"/>
    <w:rsid w:val="00BD2BB6"/>
    <w:rsid w:val="00BD2E0B"/>
    <w:rsid w:val="00BD4150"/>
    <w:rsid w:val="00BD4663"/>
    <w:rsid w:val="00BD4EEA"/>
    <w:rsid w:val="00BD5435"/>
    <w:rsid w:val="00BD54EA"/>
    <w:rsid w:val="00BD5AB8"/>
    <w:rsid w:val="00BD5C37"/>
    <w:rsid w:val="00BD5CED"/>
    <w:rsid w:val="00BD5DE5"/>
    <w:rsid w:val="00BD6664"/>
    <w:rsid w:val="00BD7DBC"/>
    <w:rsid w:val="00BE016C"/>
    <w:rsid w:val="00BE073F"/>
    <w:rsid w:val="00BE0BFA"/>
    <w:rsid w:val="00BE0F3B"/>
    <w:rsid w:val="00BE11F3"/>
    <w:rsid w:val="00BE1DE5"/>
    <w:rsid w:val="00BE1FBC"/>
    <w:rsid w:val="00BE27AF"/>
    <w:rsid w:val="00BE2C34"/>
    <w:rsid w:val="00BE2EAF"/>
    <w:rsid w:val="00BE2F61"/>
    <w:rsid w:val="00BE2FC5"/>
    <w:rsid w:val="00BE331F"/>
    <w:rsid w:val="00BE4C88"/>
    <w:rsid w:val="00BE4CC9"/>
    <w:rsid w:val="00BE4D95"/>
    <w:rsid w:val="00BE55EE"/>
    <w:rsid w:val="00BE5D7E"/>
    <w:rsid w:val="00BE6621"/>
    <w:rsid w:val="00BE6654"/>
    <w:rsid w:val="00BE7339"/>
    <w:rsid w:val="00BF02D8"/>
    <w:rsid w:val="00BF0728"/>
    <w:rsid w:val="00BF0DD9"/>
    <w:rsid w:val="00BF1410"/>
    <w:rsid w:val="00BF1790"/>
    <w:rsid w:val="00BF235C"/>
    <w:rsid w:val="00BF31F6"/>
    <w:rsid w:val="00BF36F5"/>
    <w:rsid w:val="00BF3721"/>
    <w:rsid w:val="00BF4503"/>
    <w:rsid w:val="00BF458D"/>
    <w:rsid w:val="00BF49E4"/>
    <w:rsid w:val="00BF4D35"/>
    <w:rsid w:val="00BF57A1"/>
    <w:rsid w:val="00BF5A98"/>
    <w:rsid w:val="00BF5CCE"/>
    <w:rsid w:val="00BF5CD4"/>
    <w:rsid w:val="00BF6870"/>
    <w:rsid w:val="00BF6872"/>
    <w:rsid w:val="00BF6D72"/>
    <w:rsid w:val="00BF7219"/>
    <w:rsid w:val="00BF73F1"/>
    <w:rsid w:val="00BF7588"/>
    <w:rsid w:val="00BF79C7"/>
    <w:rsid w:val="00BF7A30"/>
    <w:rsid w:val="00BF7A9A"/>
    <w:rsid w:val="00C00058"/>
    <w:rsid w:val="00C00842"/>
    <w:rsid w:val="00C00E20"/>
    <w:rsid w:val="00C01DF3"/>
    <w:rsid w:val="00C023F5"/>
    <w:rsid w:val="00C04466"/>
    <w:rsid w:val="00C0514E"/>
    <w:rsid w:val="00C0654B"/>
    <w:rsid w:val="00C0655D"/>
    <w:rsid w:val="00C06A4E"/>
    <w:rsid w:val="00C06A9F"/>
    <w:rsid w:val="00C07771"/>
    <w:rsid w:val="00C07BED"/>
    <w:rsid w:val="00C07CFD"/>
    <w:rsid w:val="00C10CE0"/>
    <w:rsid w:val="00C11191"/>
    <w:rsid w:val="00C125A7"/>
    <w:rsid w:val="00C125DF"/>
    <w:rsid w:val="00C12680"/>
    <w:rsid w:val="00C13020"/>
    <w:rsid w:val="00C1303D"/>
    <w:rsid w:val="00C13378"/>
    <w:rsid w:val="00C13394"/>
    <w:rsid w:val="00C13AB3"/>
    <w:rsid w:val="00C14136"/>
    <w:rsid w:val="00C14685"/>
    <w:rsid w:val="00C14BFF"/>
    <w:rsid w:val="00C15483"/>
    <w:rsid w:val="00C163E6"/>
    <w:rsid w:val="00C16407"/>
    <w:rsid w:val="00C173F0"/>
    <w:rsid w:val="00C175B2"/>
    <w:rsid w:val="00C17984"/>
    <w:rsid w:val="00C17DD2"/>
    <w:rsid w:val="00C20751"/>
    <w:rsid w:val="00C2085B"/>
    <w:rsid w:val="00C209FE"/>
    <w:rsid w:val="00C21609"/>
    <w:rsid w:val="00C22E8B"/>
    <w:rsid w:val="00C23F4C"/>
    <w:rsid w:val="00C24629"/>
    <w:rsid w:val="00C24A0F"/>
    <w:rsid w:val="00C259FB"/>
    <w:rsid w:val="00C25B33"/>
    <w:rsid w:val="00C25DC2"/>
    <w:rsid w:val="00C25F76"/>
    <w:rsid w:val="00C264EC"/>
    <w:rsid w:val="00C268DA"/>
    <w:rsid w:val="00C27ACA"/>
    <w:rsid w:val="00C3132C"/>
    <w:rsid w:val="00C32553"/>
    <w:rsid w:val="00C331CF"/>
    <w:rsid w:val="00C333B7"/>
    <w:rsid w:val="00C34B61"/>
    <w:rsid w:val="00C36953"/>
    <w:rsid w:val="00C37145"/>
    <w:rsid w:val="00C377E9"/>
    <w:rsid w:val="00C37CBD"/>
    <w:rsid w:val="00C37DE2"/>
    <w:rsid w:val="00C37EE8"/>
    <w:rsid w:val="00C37FA9"/>
    <w:rsid w:val="00C406D7"/>
    <w:rsid w:val="00C40D14"/>
    <w:rsid w:val="00C40F61"/>
    <w:rsid w:val="00C410F0"/>
    <w:rsid w:val="00C422D2"/>
    <w:rsid w:val="00C42558"/>
    <w:rsid w:val="00C42750"/>
    <w:rsid w:val="00C42779"/>
    <w:rsid w:val="00C4326A"/>
    <w:rsid w:val="00C43325"/>
    <w:rsid w:val="00C434C7"/>
    <w:rsid w:val="00C438E0"/>
    <w:rsid w:val="00C443C2"/>
    <w:rsid w:val="00C4510B"/>
    <w:rsid w:val="00C4544F"/>
    <w:rsid w:val="00C4591E"/>
    <w:rsid w:val="00C45E60"/>
    <w:rsid w:val="00C46105"/>
    <w:rsid w:val="00C462B0"/>
    <w:rsid w:val="00C47C43"/>
    <w:rsid w:val="00C50059"/>
    <w:rsid w:val="00C501C9"/>
    <w:rsid w:val="00C506B2"/>
    <w:rsid w:val="00C50CB6"/>
    <w:rsid w:val="00C51462"/>
    <w:rsid w:val="00C52932"/>
    <w:rsid w:val="00C52F47"/>
    <w:rsid w:val="00C530A7"/>
    <w:rsid w:val="00C5336C"/>
    <w:rsid w:val="00C53586"/>
    <w:rsid w:val="00C53EC1"/>
    <w:rsid w:val="00C543E7"/>
    <w:rsid w:val="00C54412"/>
    <w:rsid w:val="00C54AAA"/>
    <w:rsid w:val="00C563A9"/>
    <w:rsid w:val="00C56F74"/>
    <w:rsid w:val="00C57765"/>
    <w:rsid w:val="00C60037"/>
    <w:rsid w:val="00C60122"/>
    <w:rsid w:val="00C614F5"/>
    <w:rsid w:val="00C61570"/>
    <w:rsid w:val="00C618B4"/>
    <w:rsid w:val="00C619BE"/>
    <w:rsid w:val="00C62137"/>
    <w:rsid w:val="00C62839"/>
    <w:rsid w:val="00C62E27"/>
    <w:rsid w:val="00C63BCC"/>
    <w:rsid w:val="00C64A47"/>
    <w:rsid w:val="00C64A48"/>
    <w:rsid w:val="00C64FA9"/>
    <w:rsid w:val="00C656C2"/>
    <w:rsid w:val="00C658A7"/>
    <w:rsid w:val="00C6655E"/>
    <w:rsid w:val="00C66A02"/>
    <w:rsid w:val="00C66BA7"/>
    <w:rsid w:val="00C67019"/>
    <w:rsid w:val="00C67A22"/>
    <w:rsid w:val="00C67EA5"/>
    <w:rsid w:val="00C70E63"/>
    <w:rsid w:val="00C7105F"/>
    <w:rsid w:val="00C712F8"/>
    <w:rsid w:val="00C7141B"/>
    <w:rsid w:val="00C71AEB"/>
    <w:rsid w:val="00C73135"/>
    <w:rsid w:val="00C73365"/>
    <w:rsid w:val="00C740E3"/>
    <w:rsid w:val="00C743A7"/>
    <w:rsid w:val="00C74EB0"/>
    <w:rsid w:val="00C750B1"/>
    <w:rsid w:val="00C75889"/>
    <w:rsid w:val="00C75B49"/>
    <w:rsid w:val="00C76B7E"/>
    <w:rsid w:val="00C76D4A"/>
    <w:rsid w:val="00C76F0D"/>
    <w:rsid w:val="00C771D9"/>
    <w:rsid w:val="00C774FB"/>
    <w:rsid w:val="00C82433"/>
    <w:rsid w:val="00C829C6"/>
    <w:rsid w:val="00C82B0A"/>
    <w:rsid w:val="00C82C69"/>
    <w:rsid w:val="00C82C85"/>
    <w:rsid w:val="00C832AE"/>
    <w:rsid w:val="00C83769"/>
    <w:rsid w:val="00C837D1"/>
    <w:rsid w:val="00C83966"/>
    <w:rsid w:val="00C839D2"/>
    <w:rsid w:val="00C84053"/>
    <w:rsid w:val="00C84340"/>
    <w:rsid w:val="00C84B90"/>
    <w:rsid w:val="00C85F42"/>
    <w:rsid w:val="00C863E7"/>
    <w:rsid w:val="00C86A1F"/>
    <w:rsid w:val="00C86E83"/>
    <w:rsid w:val="00C87BFB"/>
    <w:rsid w:val="00C90746"/>
    <w:rsid w:val="00C90A54"/>
    <w:rsid w:val="00C90BDD"/>
    <w:rsid w:val="00C90F99"/>
    <w:rsid w:val="00C91430"/>
    <w:rsid w:val="00C91783"/>
    <w:rsid w:val="00C92173"/>
    <w:rsid w:val="00C922B6"/>
    <w:rsid w:val="00C92381"/>
    <w:rsid w:val="00C9285F"/>
    <w:rsid w:val="00C934B3"/>
    <w:rsid w:val="00C93775"/>
    <w:rsid w:val="00C9383C"/>
    <w:rsid w:val="00C941F5"/>
    <w:rsid w:val="00C947BA"/>
    <w:rsid w:val="00C94FCE"/>
    <w:rsid w:val="00C951DC"/>
    <w:rsid w:val="00C95BE1"/>
    <w:rsid w:val="00C95EAE"/>
    <w:rsid w:val="00C96287"/>
    <w:rsid w:val="00C965CA"/>
    <w:rsid w:val="00C967C4"/>
    <w:rsid w:val="00C96C24"/>
    <w:rsid w:val="00C97629"/>
    <w:rsid w:val="00CA05EA"/>
    <w:rsid w:val="00CA0652"/>
    <w:rsid w:val="00CA065D"/>
    <w:rsid w:val="00CA0E7B"/>
    <w:rsid w:val="00CA1378"/>
    <w:rsid w:val="00CA1AA3"/>
    <w:rsid w:val="00CA1C5D"/>
    <w:rsid w:val="00CA29CD"/>
    <w:rsid w:val="00CA2D96"/>
    <w:rsid w:val="00CA3982"/>
    <w:rsid w:val="00CA41E2"/>
    <w:rsid w:val="00CA44C5"/>
    <w:rsid w:val="00CA4A5A"/>
    <w:rsid w:val="00CA4EC7"/>
    <w:rsid w:val="00CA6021"/>
    <w:rsid w:val="00CA626F"/>
    <w:rsid w:val="00CA66B4"/>
    <w:rsid w:val="00CA6AC8"/>
    <w:rsid w:val="00CA718F"/>
    <w:rsid w:val="00CA7DC5"/>
    <w:rsid w:val="00CA7E86"/>
    <w:rsid w:val="00CA7E96"/>
    <w:rsid w:val="00CB007A"/>
    <w:rsid w:val="00CB0D2E"/>
    <w:rsid w:val="00CB2036"/>
    <w:rsid w:val="00CB2343"/>
    <w:rsid w:val="00CB3817"/>
    <w:rsid w:val="00CB3AC4"/>
    <w:rsid w:val="00CB3E41"/>
    <w:rsid w:val="00CB4969"/>
    <w:rsid w:val="00CB4B35"/>
    <w:rsid w:val="00CB556F"/>
    <w:rsid w:val="00CB5AED"/>
    <w:rsid w:val="00CB66BA"/>
    <w:rsid w:val="00CB6D9E"/>
    <w:rsid w:val="00CB7546"/>
    <w:rsid w:val="00CB7B7C"/>
    <w:rsid w:val="00CC05DA"/>
    <w:rsid w:val="00CC06FD"/>
    <w:rsid w:val="00CC13C0"/>
    <w:rsid w:val="00CC14AD"/>
    <w:rsid w:val="00CC173F"/>
    <w:rsid w:val="00CC1E77"/>
    <w:rsid w:val="00CC2228"/>
    <w:rsid w:val="00CC2904"/>
    <w:rsid w:val="00CC29D2"/>
    <w:rsid w:val="00CC31D6"/>
    <w:rsid w:val="00CC3605"/>
    <w:rsid w:val="00CC3A8F"/>
    <w:rsid w:val="00CC3B06"/>
    <w:rsid w:val="00CC3D5D"/>
    <w:rsid w:val="00CC40A7"/>
    <w:rsid w:val="00CC4758"/>
    <w:rsid w:val="00CC4CC3"/>
    <w:rsid w:val="00CC5171"/>
    <w:rsid w:val="00CC5ADF"/>
    <w:rsid w:val="00CC6098"/>
    <w:rsid w:val="00CC610C"/>
    <w:rsid w:val="00CC6C9B"/>
    <w:rsid w:val="00CC7DAA"/>
    <w:rsid w:val="00CD0520"/>
    <w:rsid w:val="00CD0EC4"/>
    <w:rsid w:val="00CD185E"/>
    <w:rsid w:val="00CD24B8"/>
    <w:rsid w:val="00CD3707"/>
    <w:rsid w:val="00CD4A91"/>
    <w:rsid w:val="00CD5D46"/>
    <w:rsid w:val="00CD6774"/>
    <w:rsid w:val="00CD6E33"/>
    <w:rsid w:val="00CD7324"/>
    <w:rsid w:val="00CD7DF0"/>
    <w:rsid w:val="00CE0A2A"/>
    <w:rsid w:val="00CE0EF3"/>
    <w:rsid w:val="00CE11DE"/>
    <w:rsid w:val="00CE25B6"/>
    <w:rsid w:val="00CE26D8"/>
    <w:rsid w:val="00CE320B"/>
    <w:rsid w:val="00CE395C"/>
    <w:rsid w:val="00CE39FB"/>
    <w:rsid w:val="00CE3B2C"/>
    <w:rsid w:val="00CE3B34"/>
    <w:rsid w:val="00CE3C71"/>
    <w:rsid w:val="00CE499E"/>
    <w:rsid w:val="00CE5173"/>
    <w:rsid w:val="00CE5F4A"/>
    <w:rsid w:val="00CE725B"/>
    <w:rsid w:val="00CE72FF"/>
    <w:rsid w:val="00CE790E"/>
    <w:rsid w:val="00CE7B6A"/>
    <w:rsid w:val="00CF03AB"/>
    <w:rsid w:val="00CF113E"/>
    <w:rsid w:val="00CF13CD"/>
    <w:rsid w:val="00CF2349"/>
    <w:rsid w:val="00CF28B2"/>
    <w:rsid w:val="00CF2CE7"/>
    <w:rsid w:val="00CF3B80"/>
    <w:rsid w:val="00CF401B"/>
    <w:rsid w:val="00CF417B"/>
    <w:rsid w:val="00CF5E1C"/>
    <w:rsid w:val="00CF7AB8"/>
    <w:rsid w:val="00CF7AD3"/>
    <w:rsid w:val="00D003F0"/>
    <w:rsid w:val="00D00B0A"/>
    <w:rsid w:val="00D00EC3"/>
    <w:rsid w:val="00D0163D"/>
    <w:rsid w:val="00D01DA6"/>
    <w:rsid w:val="00D01E2B"/>
    <w:rsid w:val="00D02230"/>
    <w:rsid w:val="00D02BC5"/>
    <w:rsid w:val="00D03072"/>
    <w:rsid w:val="00D031E8"/>
    <w:rsid w:val="00D038B3"/>
    <w:rsid w:val="00D03BD0"/>
    <w:rsid w:val="00D03E86"/>
    <w:rsid w:val="00D0541F"/>
    <w:rsid w:val="00D057E0"/>
    <w:rsid w:val="00D05805"/>
    <w:rsid w:val="00D05BE0"/>
    <w:rsid w:val="00D05C81"/>
    <w:rsid w:val="00D06028"/>
    <w:rsid w:val="00D06330"/>
    <w:rsid w:val="00D0745C"/>
    <w:rsid w:val="00D07605"/>
    <w:rsid w:val="00D1011C"/>
    <w:rsid w:val="00D10B5B"/>
    <w:rsid w:val="00D11495"/>
    <w:rsid w:val="00D125DB"/>
    <w:rsid w:val="00D12E73"/>
    <w:rsid w:val="00D13C0D"/>
    <w:rsid w:val="00D13E0A"/>
    <w:rsid w:val="00D1447C"/>
    <w:rsid w:val="00D1494F"/>
    <w:rsid w:val="00D14A2E"/>
    <w:rsid w:val="00D14D6C"/>
    <w:rsid w:val="00D14EDC"/>
    <w:rsid w:val="00D1571A"/>
    <w:rsid w:val="00D15A38"/>
    <w:rsid w:val="00D15DE5"/>
    <w:rsid w:val="00D16323"/>
    <w:rsid w:val="00D16658"/>
    <w:rsid w:val="00D166A1"/>
    <w:rsid w:val="00D16EF1"/>
    <w:rsid w:val="00D1729D"/>
    <w:rsid w:val="00D1784F"/>
    <w:rsid w:val="00D2041D"/>
    <w:rsid w:val="00D209CA"/>
    <w:rsid w:val="00D21646"/>
    <w:rsid w:val="00D217A6"/>
    <w:rsid w:val="00D22222"/>
    <w:rsid w:val="00D22619"/>
    <w:rsid w:val="00D226AB"/>
    <w:rsid w:val="00D22E7E"/>
    <w:rsid w:val="00D23DE6"/>
    <w:rsid w:val="00D24557"/>
    <w:rsid w:val="00D24716"/>
    <w:rsid w:val="00D24FA8"/>
    <w:rsid w:val="00D250F4"/>
    <w:rsid w:val="00D25AD2"/>
    <w:rsid w:val="00D25DBE"/>
    <w:rsid w:val="00D26201"/>
    <w:rsid w:val="00D265DC"/>
    <w:rsid w:val="00D26BBE"/>
    <w:rsid w:val="00D26C7B"/>
    <w:rsid w:val="00D27658"/>
    <w:rsid w:val="00D278E2"/>
    <w:rsid w:val="00D27D3A"/>
    <w:rsid w:val="00D304C5"/>
    <w:rsid w:val="00D3050E"/>
    <w:rsid w:val="00D3076A"/>
    <w:rsid w:val="00D31183"/>
    <w:rsid w:val="00D3175D"/>
    <w:rsid w:val="00D31851"/>
    <w:rsid w:val="00D318C6"/>
    <w:rsid w:val="00D3195B"/>
    <w:rsid w:val="00D32606"/>
    <w:rsid w:val="00D337C0"/>
    <w:rsid w:val="00D338BC"/>
    <w:rsid w:val="00D33AA1"/>
    <w:rsid w:val="00D33B29"/>
    <w:rsid w:val="00D34043"/>
    <w:rsid w:val="00D348BB"/>
    <w:rsid w:val="00D348BF"/>
    <w:rsid w:val="00D34F4A"/>
    <w:rsid w:val="00D353D3"/>
    <w:rsid w:val="00D35D8B"/>
    <w:rsid w:val="00D36863"/>
    <w:rsid w:val="00D36B4A"/>
    <w:rsid w:val="00D36FA1"/>
    <w:rsid w:val="00D3704B"/>
    <w:rsid w:val="00D375B2"/>
    <w:rsid w:val="00D40217"/>
    <w:rsid w:val="00D408FD"/>
    <w:rsid w:val="00D40AB0"/>
    <w:rsid w:val="00D410BA"/>
    <w:rsid w:val="00D41280"/>
    <w:rsid w:val="00D41598"/>
    <w:rsid w:val="00D417C6"/>
    <w:rsid w:val="00D41C88"/>
    <w:rsid w:val="00D42255"/>
    <w:rsid w:val="00D422A7"/>
    <w:rsid w:val="00D42816"/>
    <w:rsid w:val="00D42EAE"/>
    <w:rsid w:val="00D42EC2"/>
    <w:rsid w:val="00D4339C"/>
    <w:rsid w:val="00D437C0"/>
    <w:rsid w:val="00D437E0"/>
    <w:rsid w:val="00D43A17"/>
    <w:rsid w:val="00D443C3"/>
    <w:rsid w:val="00D4459C"/>
    <w:rsid w:val="00D4487D"/>
    <w:rsid w:val="00D449BA"/>
    <w:rsid w:val="00D44BB8"/>
    <w:rsid w:val="00D44E00"/>
    <w:rsid w:val="00D4536A"/>
    <w:rsid w:val="00D453CA"/>
    <w:rsid w:val="00D457CE"/>
    <w:rsid w:val="00D45B9C"/>
    <w:rsid w:val="00D464C3"/>
    <w:rsid w:val="00D4701F"/>
    <w:rsid w:val="00D472EF"/>
    <w:rsid w:val="00D47A6A"/>
    <w:rsid w:val="00D47CD1"/>
    <w:rsid w:val="00D50503"/>
    <w:rsid w:val="00D50D4E"/>
    <w:rsid w:val="00D51157"/>
    <w:rsid w:val="00D51CE3"/>
    <w:rsid w:val="00D51E37"/>
    <w:rsid w:val="00D51E84"/>
    <w:rsid w:val="00D5292C"/>
    <w:rsid w:val="00D529CE"/>
    <w:rsid w:val="00D52B97"/>
    <w:rsid w:val="00D52C46"/>
    <w:rsid w:val="00D53198"/>
    <w:rsid w:val="00D5351E"/>
    <w:rsid w:val="00D53D14"/>
    <w:rsid w:val="00D544C8"/>
    <w:rsid w:val="00D54887"/>
    <w:rsid w:val="00D54CB7"/>
    <w:rsid w:val="00D551B9"/>
    <w:rsid w:val="00D55277"/>
    <w:rsid w:val="00D55DE7"/>
    <w:rsid w:val="00D561A1"/>
    <w:rsid w:val="00D5657C"/>
    <w:rsid w:val="00D56A18"/>
    <w:rsid w:val="00D5779E"/>
    <w:rsid w:val="00D5790D"/>
    <w:rsid w:val="00D603B2"/>
    <w:rsid w:val="00D60F72"/>
    <w:rsid w:val="00D621D3"/>
    <w:rsid w:val="00D627E1"/>
    <w:rsid w:val="00D6331F"/>
    <w:rsid w:val="00D63FFF"/>
    <w:rsid w:val="00D646C7"/>
    <w:rsid w:val="00D6471B"/>
    <w:rsid w:val="00D64A87"/>
    <w:rsid w:val="00D64B0B"/>
    <w:rsid w:val="00D65FA8"/>
    <w:rsid w:val="00D661A8"/>
    <w:rsid w:val="00D66758"/>
    <w:rsid w:val="00D66DA4"/>
    <w:rsid w:val="00D67194"/>
    <w:rsid w:val="00D672AA"/>
    <w:rsid w:val="00D67963"/>
    <w:rsid w:val="00D67CA6"/>
    <w:rsid w:val="00D67D3C"/>
    <w:rsid w:val="00D717CC"/>
    <w:rsid w:val="00D71D52"/>
    <w:rsid w:val="00D725A4"/>
    <w:rsid w:val="00D72EA6"/>
    <w:rsid w:val="00D72F1D"/>
    <w:rsid w:val="00D73DD8"/>
    <w:rsid w:val="00D749B7"/>
    <w:rsid w:val="00D749DD"/>
    <w:rsid w:val="00D74CF1"/>
    <w:rsid w:val="00D74D2E"/>
    <w:rsid w:val="00D74DCB"/>
    <w:rsid w:val="00D77128"/>
    <w:rsid w:val="00D80FE4"/>
    <w:rsid w:val="00D81157"/>
    <w:rsid w:val="00D81185"/>
    <w:rsid w:val="00D81194"/>
    <w:rsid w:val="00D813A8"/>
    <w:rsid w:val="00D8140E"/>
    <w:rsid w:val="00D815FA"/>
    <w:rsid w:val="00D81936"/>
    <w:rsid w:val="00D81FD8"/>
    <w:rsid w:val="00D821C8"/>
    <w:rsid w:val="00D82B54"/>
    <w:rsid w:val="00D8372C"/>
    <w:rsid w:val="00D83AA4"/>
    <w:rsid w:val="00D84C67"/>
    <w:rsid w:val="00D85A32"/>
    <w:rsid w:val="00D85CF2"/>
    <w:rsid w:val="00D8612B"/>
    <w:rsid w:val="00D8638B"/>
    <w:rsid w:val="00D8639F"/>
    <w:rsid w:val="00D86B88"/>
    <w:rsid w:val="00D9239A"/>
    <w:rsid w:val="00D924DF"/>
    <w:rsid w:val="00D927EA"/>
    <w:rsid w:val="00D93570"/>
    <w:rsid w:val="00D9362F"/>
    <w:rsid w:val="00D937DE"/>
    <w:rsid w:val="00D93FEB"/>
    <w:rsid w:val="00D94705"/>
    <w:rsid w:val="00D948A5"/>
    <w:rsid w:val="00D94D87"/>
    <w:rsid w:val="00D954BC"/>
    <w:rsid w:val="00D961D5"/>
    <w:rsid w:val="00D965B0"/>
    <w:rsid w:val="00D96E44"/>
    <w:rsid w:val="00D973A4"/>
    <w:rsid w:val="00D97E2F"/>
    <w:rsid w:val="00DA0142"/>
    <w:rsid w:val="00DA03DD"/>
    <w:rsid w:val="00DA05F0"/>
    <w:rsid w:val="00DA0784"/>
    <w:rsid w:val="00DA1A4C"/>
    <w:rsid w:val="00DA1D9B"/>
    <w:rsid w:val="00DA24DD"/>
    <w:rsid w:val="00DA26FD"/>
    <w:rsid w:val="00DA2890"/>
    <w:rsid w:val="00DA2DE7"/>
    <w:rsid w:val="00DA2F9B"/>
    <w:rsid w:val="00DA327A"/>
    <w:rsid w:val="00DA327B"/>
    <w:rsid w:val="00DA36AF"/>
    <w:rsid w:val="00DA3C28"/>
    <w:rsid w:val="00DA46FD"/>
    <w:rsid w:val="00DA48A5"/>
    <w:rsid w:val="00DA596A"/>
    <w:rsid w:val="00DA64AE"/>
    <w:rsid w:val="00DA651F"/>
    <w:rsid w:val="00DA6AE3"/>
    <w:rsid w:val="00DA6E12"/>
    <w:rsid w:val="00DA72DF"/>
    <w:rsid w:val="00DA78B3"/>
    <w:rsid w:val="00DA7F60"/>
    <w:rsid w:val="00DB12BB"/>
    <w:rsid w:val="00DB1567"/>
    <w:rsid w:val="00DB1C1B"/>
    <w:rsid w:val="00DB221D"/>
    <w:rsid w:val="00DB28AA"/>
    <w:rsid w:val="00DB29FB"/>
    <w:rsid w:val="00DB2B8C"/>
    <w:rsid w:val="00DB32CB"/>
    <w:rsid w:val="00DB3FB4"/>
    <w:rsid w:val="00DB4783"/>
    <w:rsid w:val="00DB4A51"/>
    <w:rsid w:val="00DB5024"/>
    <w:rsid w:val="00DB5EEA"/>
    <w:rsid w:val="00DB5FD5"/>
    <w:rsid w:val="00DB67BE"/>
    <w:rsid w:val="00DC0060"/>
    <w:rsid w:val="00DC0A3B"/>
    <w:rsid w:val="00DC138B"/>
    <w:rsid w:val="00DC182C"/>
    <w:rsid w:val="00DC1A97"/>
    <w:rsid w:val="00DC2D0B"/>
    <w:rsid w:val="00DC3A08"/>
    <w:rsid w:val="00DC3B67"/>
    <w:rsid w:val="00DC4F29"/>
    <w:rsid w:val="00DC5006"/>
    <w:rsid w:val="00DC5F98"/>
    <w:rsid w:val="00DC79C8"/>
    <w:rsid w:val="00DC7CB3"/>
    <w:rsid w:val="00DC7D57"/>
    <w:rsid w:val="00DC7DA5"/>
    <w:rsid w:val="00DD0442"/>
    <w:rsid w:val="00DD0E68"/>
    <w:rsid w:val="00DD124A"/>
    <w:rsid w:val="00DD194B"/>
    <w:rsid w:val="00DD1A85"/>
    <w:rsid w:val="00DD2276"/>
    <w:rsid w:val="00DD25E7"/>
    <w:rsid w:val="00DD2B5D"/>
    <w:rsid w:val="00DD2BCB"/>
    <w:rsid w:val="00DD491D"/>
    <w:rsid w:val="00DD5182"/>
    <w:rsid w:val="00DD529E"/>
    <w:rsid w:val="00DD58C3"/>
    <w:rsid w:val="00DD5CCE"/>
    <w:rsid w:val="00DD6079"/>
    <w:rsid w:val="00DD7275"/>
    <w:rsid w:val="00DD7D1B"/>
    <w:rsid w:val="00DE04A9"/>
    <w:rsid w:val="00DE0D90"/>
    <w:rsid w:val="00DE0F37"/>
    <w:rsid w:val="00DE1910"/>
    <w:rsid w:val="00DE196B"/>
    <w:rsid w:val="00DE2C80"/>
    <w:rsid w:val="00DE2E4B"/>
    <w:rsid w:val="00DE33C3"/>
    <w:rsid w:val="00DE3697"/>
    <w:rsid w:val="00DE4466"/>
    <w:rsid w:val="00DE4EEF"/>
    <w:rsid w:val="00DE64F6"/>
    <w:rsid w:val="00DE6CD7"/>
    <w:rsid w:val="00DE7543"/>
    <w:rsid w:val="00DE756E"/>
    <w:rsid w:val="00DF0583"/>
    <w:rsid w:val="00DF12B7"/>
    <w:rsid w:val="00DF1459"/>
    <w:rsid w:val="00DF14AC"/>
    <w:rsid w:val="00DF19BA"/>
    <w:rsid w:val="00DF1BC7"/>
    <w:rsid w:val="00DF2A89"/>
    <w:rsid w:val="00DF2ABD"/>
    <w:rsid w:val="00DF2CEA"/>
    <w:rsid w:val="00DF33B9"/>
    <w:rsid w:val="00DF38DE"/>
    <w:rsid w:val="00DF4377"/>
    <w:rsid w:val="00DF4D8C"/>
    <w:rsid w:val="00DF500C"/>
    <w:rsid w:val="00DF5792"/>
    <w:rsid w:val="00DF5877"/>
    <w:rsid w:val="00DF663B"/>
    <w:rsid w:val="00DF7190"/>
    <w:rsid w:val="00DF7E0D"/>
    <w:rsid w:val="00E003E9"/>
    <w:rsid w:val="00E00A0F"/>
    <w:rsid w:val="00E00AF5"/>
    <w:rsid w:val="00E016D5"/>
    <w:rsid w:val="00E017BB"/>
    <w:rsid w:val="00E01A28"/>
    <w:rsid w:val="00E01C22"/>
    <w:rsid w:val="00E02067"/>
    <w:rsid w:val="00E02A6E"/>
    <w:rsid w:val="00E02D1C"/>
    <w:rsid w:val="00E02F4C"/>
    <w:rsid w:val="00E04494"/>
    <w:rsid w:val="00E06587"/>
    <w:rsid w:val="00E06784"/>
    <w:rsid w:val="00E06852"/>
    <w:rsid w:val="00E06A8B"/>
    <w:rsid w:val="00E06C33"/>
    <w:rsid w:val="00E07790"/>
    <w:rsid w:val="00E079A5"/>
    <w:rsid w:val="00E07F41"/>
    <w:rsid w:val="00E102BB"/>
    <w:rsid w:val="00E105B7"/>
    <w:rsid w:val="00E10CD5"/>
    <w:rsid w:val="00E10F39"/>
    <w:rsid w:val="00E11882"/>
    <w:rsid w:val="00E121A8"/>
    <w:rsid w:val="00E125A1"/>
    <w:rsid w:val="00E12DE7"/>
    <w:rsid w:val="00E13697"/>
    <w:rsid w:val="00E14E4C"/>
    <w:rsid w:val="00E14EF5"/>
    <w:rsid w:val="00E151EA"/>
    <w:rsid w:val="00E15E5C"/>
    <w:rsid w:val="00E16666"/>
    <w:rsid w:val="00E17557"/>
    <w:rsid w:val="00E17773"/>
    <w:rsid w:val="00E2006C"/>
    <w:rsid w:val="00E20CCE"/>
    <w:rsid w:val="00E20E0A"/>
    <w:rsid w:val="00E210E9"/>
    <w:rsid w:val="00E21480"/>
    <w:rsid w:val="00E217A5"/>
    <w:rsid w:val="00E22EB4"/>
    <w:rsid w:val="00E2303C"/>
    <w:rsid w:val="00E23BA9"/>
    <w:rsid w:val="00E240E9"/>
    <w:rsid w:val="00E26179"/>
    <w:rsid w:val="00E26822"/>
    <w:rsid w:val="00E26FA2"/>
    <w:rsid w:val="00E2731A"/>
    <w:rsid w:val="00E27410"/>
    <w:rsid w:val="00E2761A"/>
    <w:rsid w:val="00E27C58"/>
    <w:rsid w:val="00E27D5A"/>
    <w:rsid w:val="00E27FD2"/>
    <w:rsid w:val="00E30043"/>
    <w:rsid w:val="00E30B29"/>
    <w:rsid w:val="00E316AA"/>
    <w:rsid w:val="00E32A92"/>
    <w:rsid w:val="00E336E9"/>
    <w:rsid w:val="00E34242"/>
    <w:rsid w:val="00E342AC"/>
    <w:rsid w:val="00E3435B"/>
    <w:rsid w:val="00E34622"/>
    <w:rsid w:val="00E350DB"/>
    <w:rsid w:val="00E3533B"/>
    <w:rsid w:val="00E358ED"/>
    <w:rsid w:val="00E362DC"/>
    <w:rsid w:val="00E36822"/>
    <w:rsid w:val="00E36C17"/>
    <w:rsid w:val="00E37606"/>
    <w:rsid w:val="00E37B51"/>
    <w:rsid w:val="00E40545"/>
    <w:rsid w:val="00E40586"/>
    <w:rsid w:val="00E405E8"/>
    <w:rsid w:val="00E408CC"/>
    <w:rsid w:val="00E40C98"/>
    <w:rsid w:val="00E41145"/>
    <w:rsid w:val="00E42488"/>
    <w:rsid w:val="00E439EA"/>
    <w:rsid w:val="00E44DFB"/>
    <w:rsid w:val="00E45130"/>
    <w:rsid w:val="00E45CB6"/>
    <w:rsid w:val="00E45FBA"/>
    <w:rsid w:val="00E46094"/>
    <w:rsid w:val="00E463AA"/>
    <w:rsid w:val="00E46A04"/>
    <w:rsid w:val="00E46A65"/>
    <w:rsid w:val="00E46C4C"/>
    <w:rsid w:val="00E4760F"/>
    <w:rsid w:val="00E50F3A"/>
    <w:rsid w:val="00E5130B"/>
    <w:rsid w:val="00E51876"/>
    <w:rsid w:val="00E51E66"/>
    <w:rsid w:val="00E53155"/>
    <w:rsid w:val="00E533C8"/>
    <w:rsid w:val="00E538BD"/>
    <w:rsid w:val="00E540F6"/>
    <w:rsid w:val="00E541B6"/>
    <w:rsid w:val="00E5422C"/>
    <w:rsid w:val="00E54716"/>
    <w:rsid w:val="00E5479B"/>
    <w:rsid w:val="00E55AC9"/>
    <w:rsid w:val="00E55BB3"/>
    <w:rsid w:val="00E55BFF"/>
    <w:rsid w:val="00E55E3E"/>
    <w:rsid w:val="00E55F33"/>
    <w:rsid w:val="00E564B0"/>
    <w:rsid w:val="00E565A2"/>
    <w:rsid w:val="00E56D8F"/>
    <w:rsid w:val="00E56FAF"/>
    <w:rsid w:val="00E57496"/>
    <w:rsid w:val="00E602F9"/>
    <w:rsid w:val="00E606FE"/>
    <w:rsid w:val="00E60B5E"/>
    <w:rsid w:val="00E60EC0"/>
    <w:rsid w:val="00E61D7E"/>
    <w:rsid w:val="00E6280D"/>
    <w:rsid w:val="00E62D0F"/>
    <w:rsid w:val="00E631AF"/>
    <w:rsid w:val="00E6346E"/>
    <w:rsid w:val="00E638C7"/>
    <w:rsid w:val="00E648C0"/>
    <w:rsid w:val="00E64FED"/>
    <w:rsid w:val="00E67387"/>
    <w:rsid w:val="00E67781"/>
    <w:rsid w:val="00E70597"/>
    <w:rsid w:val="00E705E0"/>
    <w:rsid w:val="00E70D9D"/>
    <w:rsid w:val="00E70DDF"/>
    <w:rsid w:val="00E71395"/>
    <w:rsid w:val="00E72ED1"/>
    <w:rsid w:val="00E735D7"/>
    <w:rsid w:val="00E73CB1"/>
    <w:rsid w:val="00E74523"/>
    <w:rsid w:val="00E747B3"/>
    <w:rsid w:val="00E74939"/>
    <w:rsid w:val="00E74B54"/>
    <w:rsid w:val="00E74BFA"/>
    <w:rsid w:val="00E74C6C"/>
    <w:rsid w:val="00E76910"/>
    <w:rsid w:val="00E7694D"/>
    <w:rsid w:val="00E77238"/>
    <w:rsid w:val="00E77297"/>
    <w:rsid w:val="00E77E3B"/>
    <w:rsid w:val="00E77E7B"/>
    <w:rsid w:val="00E80032"/>
    <w:rsid w:val="00E80BE3"/>
    <w:rsid w:val="00E8152C"/>
    <w:rsid w:val="00E82F15"/>
    <w:rsid w:val="00E836F8"/>
    <w:rsid w:val="00E83C82"/>
    <w:rsid w:val="00E8405E"/>
    <w:rsid w:val="00E84ED6"/>
    <w:rsid w:val="00E85944"/>
    <w:rsid w:val="00E85C73"/>
    <w:rsid w:val="00E86400"/>
    <w:rsid w:val="00E864A2"/>
    <w:rsid w:val="00E867C1"/>
    <w:rsid w:val="00E86FD1"/>
    <w:rsid w:val="00E87033"/>
    <w:rsid w:val="00E87BE9"/>
    <w:rsid w:val="00E90699"/>
    <w:rsid w:val="00E913FD"/>
    <w:rsid w:val="00E92AAD"/>
    <w:rsid w:val="00E92D35"/>
    <w:rsid w:val="00E930E4"/>
    <w:rsid w:val="00E93844"/>
    <w:rsid w:val="00E938B5"/>
    <w:rsid w:val="00E93F60"/>
    <w:rsid w:val="00E95095"/>
    <w:rsid w:val="00E955A4"/>
    <w:rsid w:val="00E96322"/>
    <w:rsid w:val="00E9701C"/>
    <w:rsid w:val="00E9756C"/>
    <w:rsid w:val="00E97A42"/>
    <w:rsid w:val="00E97D1F"/>
    <w:rsid w:val="00EA08F0"/>
    <w:rsid w:val="00EA0FE9"/>
    <w:rsid w:val="00EA11D5"/>
    <w:rsid w:val="00EA1A5D"/>
    <w:rsid w:val="00EA1C23"/>
    <w:rsid w:val="00EA2C9E"/>
    <w:rsid w:val="00EA3305"/>
    <w:rsid w:val="00EA3468"/>
    <w:rsid w:val="00EA434A"/>
    <w:rsid w:val="00EA457C"/>
    <w:rsid w:val="00EA47AD"/>
    <w:rsid w:val="00EA4AE6"/>
    <w:rsid w:val="00EA4B55"/>
    <w:rsid w:val="00EA5286"/>
    <w:rsid w:val="00EA56CF"/>
    <w:rsid w:val="00EA5FC1"/>
    <w:rsid w:val="00EA61BE"/>
    <w:rsid w:val="00EA7B41"/>
    <w:rsid w:val="00EB01DB"/>
    <w:rsid w:val="00EB0410"/>
    <w:rsid w:val="00EB0655"/>
    <w:rsid w:val="00EB0990"/>
    <w:rsid w:val="00EB0C90"/>
    <w:rsid w:val="00EB0CF2"/>
    <w:rsid w:val="00EB14F5"/>
    <w:rsid w:val="00EB1D31"/>
    <w:rsid w:val="00EB2234"/>
    <w:rsid w:val="00EB2487"/>
    <w:rsid w:val="00EB266E"/>
    <w:rsid w:val="00EB2EC8"/>
    <w:rsid w:val="00EB2F99"/>
    <w:rsid w:val="00EB32CA"/>
    <w:rsid w:val="00EB390B"/>
    <w:rsid w:val="00EB3DE7"/>
    <w:rsid w:val="00EB4B01"/>
    <w:rsid w:val="00EB50E9"/>
    <w:rsid w:val="00EB5593"/>
    <w:rsid w:val="00EB5C72"/>
    <w:rsid w:val="00EB5D52"/>
    <w:rsid w:val="00EB6125"/>
    <w:rsid w:val="00EB6446"/>
    <w:rsid w:val="00EB6505"/>
    <w:rsid w:val="00EB724A"/>
    <w:rsid w:val="00EB768A"/>
    <w:rsid w:val="00EC03C0"/>
    <w:rsid w:val="00EC077B"/>
    <w:rsid w:val="00EC0B31"/>
    <w:rsid w:val="00EC10FC"/>
    <w:rsid w:val="00EC188F"/>
    <w:rsid w:val="00EC237E"/>
    <w:rsid w:val="00EC258B"/>
    <w:rsid w:val="00EC27F4"/>
    <w:rsid w:val="00EC2A0C"/>
    <w:rsid w:val="00EC2E82"/>
    <w:rsid w:val="00EC315B"/>
    <w:rsid w:val="00EC31A9"/>
    <w:rsid w:val="00EC3CB0"/>
    <w:rsid w:val="00EC527A"/>
    <w:rsid w:val="00EC533D"/>
    <w:rsid w:val="00EC53A9"/>
    <w:rsid w:val="00EC612C"/>
    <w:rsid w:val="00EC62C2"/>
    <w:rsid w:val="00EC7E2E"/>
    <w:rsid w:val="00EC7F55"/>
    <w:rsid w:val="00ED01C5"/>
    <w:rsid w:val="00ED0BC3"/>
    <w:rsid w:val="00ED0CEF"/>
    <w:rsid w:val="00ED1316"/>
    <w:rsid w:val="00ED1D1C"/>
    <w:rsid w:val="00ED1F18"/>
    <w:rsid w:val="00ED25ED"/>
    <w:rsid w:val="00ED2C55"/>
    <w:rsid w:val="00ED2E91"/>
    <w:rsid w:val="00ED438C"/>
    <w:rsid w:val="00ED4461"/>
    <w:rsid w:val="00ED475D"/>
    <w:rsid w:val="00ED4CE3"/>
    <w:rsid w:val="00ED55E1"/>
    <w:rsid w:val="00ED7CB8"/>
    <w:rsid w:val="00EE060E"/>
    <w:rsid w:val="00EE0D7D"/>
    <w:rsid w:val="00EE145C"/>
    <w:rsid w:val="00EE18DA"/>
    <w:rsid w:val="00EE24BC"/>
    <w:rsid w:val="00EE2577"/>
    <w:rsid w:val="00EE3895"/>
    <w:rsid w:val="00EE4FBE"/>
    <w:rsid w:val="00EE5095"/>
    <w:rsid w:val="00EE5961"/>
    <w:rsid w:val="00EE5FD7"/>
    <w:rsid w:val="00EE7331"/>
    <w:rsid w:val="00EE7832"/>
    <w:rsid w:val="00EE7D79"/>
    <w:rsid w:val="00EE7E2E"/>
    <w:rsid w:val="00EE7FF5"/>
    <w:rsid w:val="00EF0020"/>
    <w:rsid w:val="00EF0048"/>
    <w:rsid w:val="00EF048F"/>
    <w:rsid w:val="00EF0E19"/>
    <w:rsid w:val="00EF2651"/>
    <w:rsid w:val="00EF2F5E"/>
    <w:rsid w:val="00EF3C90"/>
    <w:rsid w:val="00EF514A"/>
    <w:rsid w:val="00EF56AF"/>
    <w:rsid w:val="00EF5885"/>
    <w:rsid w:val="00EF6004"/>
    <w:rsid w:val="00EF60DE"/>
    <w:rsid w:val="00EF79B2"/>
    <w:rsid w:val="00EF7CB2"/>
    <w:rsid w:val="00F00183"/>
    <w:rsid w:val="00F001B1"/>
    <w:rsid w:val="00F00BBE"/>
    <w:rsid w:val="00F01115"/>
    <w:rsid w:val="00F02081"/>
    <w:rsid w:val="00F022CD"/>
    <w:rsid w:val="00F02759"/>
    <w:rsid w:val="00F029A3"/>
    <w:rsid w:val="00F035FA"/>
    <w:rsid w:val="00F03691"/>
    <w:rsid w:val="00F038EB"/>
    <w:rsid w:val="00F04A37"/>
    <w:rsid w:val="00F0505F"/>
    <w:rsid w:val="00F05A22"/>
    <w:rsid w:val="00F0689A"/>
    <w:rsid w:val="00F0755D"/>
    <w:rsid w:val="00F10355"/>
    <w:rsid w:val="00F108D1"/>
    <w:rsid w:val="00F1097C"/>
    <w:rsid w:val="00F111C7"/>
    <w:rsid w:val="00F1170B"/>
    <w:rsid w:val="00F11A41"/>
    <w:rsid w:val="00F11D31"/>
    <w:rsid w:val="00F1278A"/>
    <w:rsid w:val="00F127E0"/>
    <w:rsid w:val="00F12863"/>
    <w:rsid w:val="00F12AFD"/>
    <w:rsid w:val="00F13EFC"/>
    <w:rsid w:val="00F13F5D"/>
    <w:rsid w:val="00F1426F"/>
    <w:rsid w:val="00F14A0E"/>
    <w:rsid w:val="00F15547"/>
    <w:rsid w:val="00F15689"/>
    <w:rsid w:val="00F15F1B"/>
    <w:rsid w:val="00F15F8A"/>
    <w:rsid w:val="00F163C3"/>
    <w:rsid w:val="00F21091"/>
    <w:rsid w:val="00F21464"/>
    <w:rsid w:val="00F216E7"/>
    <w:rsid w:val="00F2184E"/>
    <w:rsid w:val="00F22143"/>
    <w:rsid w:val="00F23217"/>
    <w:rsid w:val="00F23550"/>
    <w:rsid w:val="00F2395E"/>
    <w:rsid w:val="00F23964"/>
    <w:rsid w:val="00F23FD3"/>
    <w:rsid w:val="00F244F7"/>
    <w:rsid w:val="00F24AF5"/>
    <w:rsid w:val="00F24D8D"/>
    <w:rsid w:val="00F255B8"/>
    <w:rsid w:val="00F25D38"/>
    <w:rsid w:val="00F25EE1"/>
    <w:rsid w:val="00F26097"/>
    <w:rsid w:val="00F26E02"/>
    <w:rsid w:val="00F27041"/>
    <w:rsid w:val="00F273A6"/>
    <w:rsid w:val="00F27A8C"/>
    <w:rsid w:val="00F27BB6"/>
    <w:rsid w:val="00F27C86"/>
    <w:rsid w:val="00F31D33"/>
    <w:rsid w:val="00F32145"/>
    <w:rsid w:val="00F32345"/>
    <w:rsid w:val="00F32A6F"/>
    <w:rsid w:val="00F33240"/>
    <w:rsid w:val="00F33FE9"/>
    <w:rsid w:val="00F348D9"/>
    <w:rsid w:val="00F34C24"/>
    <w:rsid w:val="00F35912"/>
    <w:rsid w:val="00F35F3F"/>
    <w:rsid w:val="00F360BB"/>
    <w:rsid w:val="00F37878"/>
    <w:rsid w:val="00F37E58"/>
    <w:rsid w:val="00F37E6B"/>
    <w:rsid w:val="00F40203"/>
    <w:rsid w:val="00F40B9B"/>
    <w:rsid w:val="00F40F00"/>
    <w:rsid w:val="00F40F89"/>
    <w:rsid w:val="00F41CA2"/>
    <w:rsid w:val="00F4223C"/>
    <w:rsid w:val="00F42366"/>
    <w:rsid w:val="00F42710"/>
    <w:rsid w:val="00F42C9B"/>
    <w:rsid w:val="00F45CDF"/>
    <w:rsid w:val="00F4669C"/>
    <w:rsid w:val="00F4669F"/>
    <w:rsid w:val="00F46D4E"/>
    <w:rsid w:val="00F472C7"/>
    <w:rsid w:val="00F47DCC"/>
    <w:rsid w:val="00F501D8"/>
    <w:rsid w:val="00F5047E"/>
    <w:rsid w:val="00F505DD"/>
    <w:rsid w:val="00F50B9E"/>
    <w:rsid w:val="00F51081"/>
    <w:rsid w:val="00F5130A"/>
    <w:rsid w:val="00F51DFE"/>
    <w:rsid w:val="00F523A5"/>
    <w:rsid w:val="00F52BAD"/>
    <w:rsid w:val="00F52BBC"/>
    <w:rsid w:val="00F53AC8"/>
    <w:rsid w:val="00F53BE7"/>
    <w:rsid w:val="00F54848"/>
    <w:rsid w:val="00F54884"/>
    <w:rsid w:val="00F549A8"/>
    <w:rsid w:val="00F54A12"/>
    <w:rsid w:val="00F54E85"/>
    <w:rsid w:val="00F550A9"/>
    <w:rsid w:val="00F5541A"/>
    <w:rsid w:val="00F55ACA"/>
    <w:rsid w:val="00F56016"/>
    <w:rsid w:val="00F561E0"/>
    <w:rsid w:val="00F5646C"/>
    <w:rsid w:val="00F56B2F"/>
    <w:rsid w:val="00F57209"/>
    <w:rsid w:val="00F573C9"/>
    <w:rsid w:val="00F57493"/>
    <w:rsid w:val="00F60170"/>
    <w:rsid w:val="00F61A56"/>
    <w:rsid w:val="00F61BE3"/>
    <w:rsid w:val="00F6266D"/>
    <w:rsid w:val="00F62770"/>
    <w:rsid w:val="00F6283D"/>
    <w:rsid w:val="00F6324A"/>
    <w:rsid w:val="00F63451"/>
    <w:rsid w:val="00F63A23"/>
    <w:rsid w:val="00F64BAA"/>
    <w:rsid w:val="00F64ED7"/>
    <w:rsid w:val="00F6516F"/>
    <w:rsid w:val="00F65967"/>
    <w:rsid w:val="00F66BF4"/>
    <w:rsid w:val="00F66FC2"/>
    <w:rsid w:val="00F677F6"/>
    <w:rsid w:val="00F678CA"/>
    <w:rsid w:val="00F67CC7"/>
    <w:rsid w:val="00F709E1"/>
    <w:rsid w:val="00F70C31"/>
    <w:rsid w:val="00F71473"/>
    <w:rsid w:val="00F71E63"/>
    <w:rsid w:val="00F72053"/>
    <w:rsid w:val="00F7290A"/>
    <w:rsid w:val="00F7387E"/>
    <w:rsid w:val="00F739E2"/>
    <w:rsid w:val="00F73A46"/>
    <w:rsid w:val="00F741B9"/>
    <w:rsid w:val="00F75749"/>
    <w:rsid w:val="00F75EB6"/>
    <w:rsid w:val="00F767DF"/>
    <w:rsid w:val="00F7693F"/>
    <w:rsid w:val="00F779C3"/>
    <w:rsid w:val="00F77C7F"/>
    <w:rsid w:val="00F77E79"/>
    <w:rsid w:val="00F8036E"/>
    <w:rsid w:val="00F808C4"/>
    <w:rsid w:val="00F80DD3"/>
    <w:rsid w:val="00F80F42"/>
    <w:rsid w:val="00F8179E"/>
    <w:rsid w:val="00F81E92"/>
    <w:rsid w:val="00F82C73"/>
    <w:rsid w:val="00F83F75"/>
    <w:rsid w:val="00F84626"/>
    <w:rsid w:val="00F854D4"/>
    <w:rsid w:val="00F85764"/>
    <w:rsid w:val="00F85DE1"/>
    <w:rsid w:val="00F87C2C"/>
    <w:rsid w:val="00F90122"/>
    <w:rsid w:val="00F903C1"/>
    <w:rsid w:val="00F90740"/>
    <w:rsid w:val="00F9126B"/>
    <w:rsid w:val="00F91307"/>
    <w:rsid w:val="00F91840"/>
    <w:rsid w:val="00F9191A"/>
    <w:rsid w:val="00F91A70"/>
    <w:rsid w:val="00F922FD"/>
    <w:rsid w:val="00F9251B"/>
    <w:rsid w:val="00F930C4"/>
    <w:rsid w:val="00F93C3E"/>
    <w:rsid w:val="00F94E0C"/>
    <w:rsid w:val="00F95CB4"/>
    <w:rsid w:val="00F95E5A"/>
    <w:rsid w:val="00F95E5F"/>
    <w:rsid w:val="00F96276"/>
    <w:rsid w:val="00F96A5F"/>
    <w:rsid w:val="00F96E98"/>
    <w:rsid w:val="00F96F56"/>
    <w:rsid w:val="00FA01D7"/>
    <w:rsid w:val="00FA0838"/>
    <w:rsid w:val="00FA0D95"/>
    <w:rsid w:val="00FA1174"/>
    <w:rsid w:val="00FA1AAB"/>
    <w:rsid w:val="00FA1BC2"/>
    <w:rsid w:val="00FA1F34"/>
    <w:rsid w:val="00FA28FE"/>
    <w:rsid w:val="00FA2EBE"/>
    <w:rsid w:val="00FA3DF7"/>
    <w:rsid w:val="00FA4191"/>
    <w:rsid w:val="00FA4B2F"/>
    <w:rsid w:val="00FA4FA4"/>
    <w:rsid w:val="00FA51A8"/>
    <w:rsid w:val="00FA5D91"/>
    <w:rsid w:val="00FA61C0"/>
    <w:rsid w:val="00FA64FE"/>
    <w:rsid w:val="00FA6675"/>
    <w:rsid w:val="00FA6686"/>
    <w:rsid w:val="00FA6B5F"/>
    <w:rsid w:val="00FA6BB0"/>
    <w:rsid w:val="00FA729D"/>
    <w:rsid w:val="00FA7728"/>
    <w:rsid w:val="00FA7D30"/>
    <w:rsid w:val="00FB00DB"/>
    <w:rsid w:val="00FB0247"/>
    <w:rsid w:val="00FB0681"/>
    <w:rsid w:val="00FB16A4"/>
    <w:rsid w:val="00FB1B85"/>
    <w:rsid w:val="00FB1DCE"/>
    <w:rsid w:val="00FB1E13"/>
    <w:rsid w:val="00FB236B"/>
    <w:rsid w:val="00FB23F4"/>
    <w:rsid w:val="00FB24F1"/>
    <w:rsid w:val="00FB266C"/>
    <w:rsid w:val="00FB269E"/>
    <w:rsid w:val="00FB2944"/>
    <w:rsid w:val="00FB2ACA"/>
    <w:rsid w:val="00FB2DDF"/>
    <w:rsid w:val="00FB3886"/>
    <w:rsid w:val="00FB4321"/>
    <w:rsid w:val="00FB57D6"/>
    <w:rsid w:val="00FB5CC1"/>
    <w:rsid w:val="00FB5DC5"/>
    <w:rsid w:val="00FB5DDB"/>
    <w:rsid w:val="00FB613C"/>
    <w:rsid w:val="00FB630B"/>
    <w:rsid w:val="00FB642D"/>
    <w:rsid w:val="00FB69F6"/>
    <w:rsid w:val="00FB6FCC"/>
    <w:rsid w:val="00FC0283"/>
    <w:rsid w:val="00FC06D2"/>
    <w:rsid w:val="00FC0B44"/>
    <w:rsid w:val="00FC0D0D"/>
    <w:rsid w:val="00FC0DC4"/>
    <w:rsid w:val="00FC1203"/>
    <w:rsid w:val="00FC18B0"/>
    <w:rsid w:val="00FC1D64"/>
    <w:rsid w:val="00FC232E"/>
    <w:rsid w:val="00FC27B7"/>
    <w:rsid w:val="00FC27E8"/>
    <w:rsid w:val="00FC2A8C"/>
    <w:rsid w:val="00FC30D6"/>
    <w:rsid w:val="00FC4322"/>
    <w:rsid w:val="00FC46E1"/>
    <w:rsid w:val="00FC5276"/>
    <w:rsid w:val="00FC536D"/>
    <w:rsid w:val="00FC53A0"/>
    <w:rsid w:val="00FC53BE"/>
    <w:rsid w:val="00FC5D99"/>
    <w:rsid w:val="00FC612A"/>
    <w:rsid w:val="00FC62AB"/>
    <w:rsid w:val="00FC6F04"/>
    <w:rsid w:val="00FC7342"/>
    <w:rsid w:val="00FC7698"/>
    <w:rsid w:val="00FC77F8"/>
    <w:rsid w:val="00FC7E34"/>
    <w:rsid w:val="00FD023E"/>
    <w:rsid w:val="00FD06C8"/>
    <w:rsid w:val="00FD085A"/>
    <w:rsid w:val="00FD0B30"/>
    <w:rsid w:val="00FD20D0"/>
    <w:rsid w:val="00FD2192"/>
    <w:rsid w:val="00FD2742"/>
    <w:rsid w:val="00FD2B54"/>
    <w:rsid w:val="00FD2F5D"/>
    <w:rsid w:val="00FD304E"/>
    <w:rsid w:val="00FD33FF"/>
    <w:rsid w:val="00FD3E5F"/>
    <w:rsid w:val="00FD47F7"/>
    <w:rsid w:val="00FD4EC0"/>
    <w:rsid w:val="00FD591E"/>
    <w:rsid w:val="00FD6580"/>
    <w:rsid w:val="00FD6C50"/>
    <w:rsid w:val="00FD715E"/>
    <w:rsid w:val="00FD7868"/>
    <w:rsid w:val="00FD7937"/>
    <w:rsid w:val="00FD7FCE"/>
    <w:rsid w:val="00FE02B5"/>
    <w:rsid w:val="00FE0BAE"/>
    <w:rsid w:val="00FE123E"/>
    <w:rsid w:val="00FE138F"/>
    <w:rsid w:val="00FE19AA"/>
    <w:rsid w:val="00FE20FF"/>
    <w:rsid w:val="00FE39E0"/>
    <w:rsid w:val="00FE4183"/>
    <w:rsid w:val="00FE4C96"/>
    <w:rsid w:val="00FE4D38"/>
    <w:rsid w:val="00FE52D4"/>
    <w:rsid w:val="00FE55E2"/>
    <w:rsid w:val="00FE6310"/>
    <w:rsid w:val="00FE72B6"/>
    <w:rsid w:val="00FE7B09"/>
    <w:rsid w:val="00FE7D41"/>
    <w:rsid w:val="00FE7E82"/>
    <w:rsid w:val="00FF00BB"/>
    <w:rsid w:val="00FF0180"/>
    <w:rsid w:val="00FF0906"/>
    <w:rsid w:val="00FF14DF"/>
    <w:rsid w:val="00FF21F6"/>
    <w:rsid w:val="00FF26A8"/>
    <w:rsid w:val="00FF28AC"/>
    <w:rsid w:val="00FF2E58"/>
    <w:rsid w:val="00FF37C9"/>
    <w:rsid w:val="00FF3C83"/>
    <w:rsid w:val="00FF3F27"/>
    <w:rsid w:val="00FF4BE6"/>
    <w:rsid w:val="00FF53EB"/>
    <w:rsid w:val="00FF5AEF"/>
    <w:rsid w:val="00FF604E"/>
    <w:rsid w:val="00FF6071"/>
    <w:rsid w:val="00FF683E"/>
    <w:rsid w:val="00FF6EDE"/>
    <w:rsid w:val="00FF75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8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5C81"/>
    <w:pPr>
      <w:spacing w:after="0" w:line="240" w:lineRule="auto"/>
      <w:jc w:val="center"/>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D05C81"/>
    <w:rPr>
      <w:rFonts w:ascii="Times New Roman" w:hAnsi="Times New Roman" w:cs="Times New Roman"/>
      <w:sz w:val="24"/>
      <w:szCs w:val="24"/>
      <w:lang w:eastAsia="ru-RU"/>
    </w:rPr>
  </w:style>
  <w:style w:type="paragraph" w:styleId="ListParagraph">
    <w:name w:val="List Paragraph"/>
    <w:basedOn w:val="Normal"/>
    <w:uiPriority w:val="99"/>
    <w:qFormat/>
    <w:rsid w:val="005C7455"/>
    <w:pPr>
      <w:ind w:left="720"/>
    </w:pPr>
  </w:style>
  <w:style w:type="character" w:styleId="Hyperlink">
    <w:name w:val="Hyperlink"/>
    <w:basedOn w:val="DefaultParagraphFont"/>
    <w:uiPriority w:val="99"/>
    <w:rsid w:val="005D4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4-asino-r69.gosweb.gosuslugi.ru/" TargetMode="External"/><Relationship Id="rId13" Type="http://schemas.openxmlformats.org/officeDocument/2006/relationships/hyperlink" Target="https://sh4-asino-r69.gosweb.gosuslugi.ru/" TargetMode="External"/><Relationship Id="rId3" Type="http://schemas.openxmlformats.org/officeDocument/2006/relationships/webSettings" Target="webSettings.xml"/><Relationship Id="rId7" Type="http://schemas.openxmlformats.org/officeDocument/2006/relationships/hyperlink" Target="https://sh4-asino-r69.gosweb.gosuslugi.ru/" TargetMode="External"/><Relationship Id="rId12" Type="http://schemas.openxmlformats.org/officeDocument/2006/relationships/hyperlink" Target="mailto:school-04@asino.gov70.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4-asino-r69.gosweb.gosuslugi.ru/" TargetMode="External"/><Relationship Id="rId11" Type="http://schemas.openxmlformats.org/officeDocument/2006/relationships/hyperlink" Target="mailto:school-04@asino.gov70.ru" TargetMode="External"/><Relationship Id="rId5" Type="http://schemas.openxmlformats.org/officeDocument/2006/relationships/hyperlink" Target="https://sh4-asino-r69.gosweb.gosuslugi.ru/" TargetMode="External"/><Relationship Id="rId15" Type="http://schemas.openxmlformats.org/officeDocument/2006/relationships/theme" Target="theme/theme1.xml"/><Relationship Id="rId10" Type="http://schemas.openxmlformats.org/officeDocument/2006/relationships/hyperlink" Target="mailto:school-04@asino.gov70.ru" TargetMode="External"/><Relationship Id="rId4" Type="http://schemas.openxmlformats.org/officeDocument/2006/relationships/hyperlink" Target="https://sh4-asino-r69.gosweb.gosuslugi.ru/" TargetMode="External"/><Relationship Id="rId9" Type="http://schemas.openxmlformats.org/officeDocument/2006/relationships/hyperlink" Target="https://sh4-asino-r69.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7</Pages>
  <Words>2754</Words>
  <Characters>15700</Characters>
  <Application>Microsoft Office Outlook</Application>
  <DocSecurity>0</DocSecurity>
  <Lines>0</Lines>
  <Paragraphs>0</Paragraphs>
  <ScaleCrop>false</ScaleCrop>
  <Company>МОУ СОШ №4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Кривенцов Леонид  Александрович</cp:lastModifiedBy>
  <cp:revision>112</cp:revision>
  <dcterms:created xsi:type="dcterms:W3CDTF">2024-01-25T14:51:00Z</dcterms:created>
  <dcterms:modified xsi:type="dcterms:W3CDTF">2024-01-26T08:40:00Z</dcterms:modified>
</cp:coreProperties>
</file>